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FFA34" w14:textId="77777777" w:rsidR="00CC2AE3" w:rsidRPr="00F3367B" w:rsidRDefault="00CC2AE3" w:rsidP="00F3367B">
      <w:pPr>
        <w:pStyle w:val="ListNumber"/>
        <w:numPr>
          <w:ilvl w:val="0"/>
          <w:numId w:val="0"/>
        </w:numPr>
        <w:spacing w:line="240" w:lineRule="auto"/>
        <w:rPr>
          <w:sz w:val="4"/>
        </w:rPr>
      </w:pPr>
    </w:p>
    <w:tbl>
      <w:tblPr>
        <w:tblStyle w:val="GridTable5DarkAccent6"/>
        <w:tblW w:w="10273" w:type="dxa"/>
        <w:tblInd w:w="212" w:type="dxa"/>
        <w:tblLook w:val="0220" w:firstRow="1" w:lastRow="0" w:firstColumn="0" w:lastColumn="0" w:noHBand="1" w:noVBand="0"/>
      </w:tblPr>
      <w:tblGrid>
        <w:gridCol w:w="1477"/>
        <w:gridCol w:w="3295"/>
        <w:gridCol w:w="1177"/>
        <w:gridCol w:w="4324"/>
      </w:tblGrid>
      <w:tr w:rsidR="00F3367B" w14:paraId="11E18E1B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73" w:type="dxa"/>
            <w:gridSpan w:val="4"/>
          </w:tcPr>
          <w:p w14:paraId="37AA0DD6" w14:textId="61C016B5" w:rsidR="00F3367B" w:rsidRPr="001105B8" w:rsidRDefault="00F3367B" w:rsidP="00EC23A3">
            <w:pPr>
              <w:tabs>
                <w:tab w:val="left" w:pos="142"/>
              </w:tabs>
              <w:rPr>
                <w:sz w:val="36"/>
                <w:szCs w:val="36"/>
              </w:rPr>
            </w:pPr>
            <w:r>
              <w:br w:type="column"/>
            </w:r>
            <w:r w:rsidR="009F0530">
              <w:rPr>
                <w:sz w:val="36"/>
                <w:szCs w:val="36"/>
              </w:rPr>
              <w:t>STAGE 2</w:t>
            </w:r>
            <w:r>
              <w:rPr>
                <w:sz w:val="36"/>
                <w:szCs w:val="36"/>
              </w:rPr>
              <w:t xml:space="preserve"> </w:t>
            </w:r>
            <w:r w:rsidRPr="001105B8">
              <w:rPr>
                <w:sz w:val="36"/>
                <w:szCs w:val="36"/>
              </w:rPr>
              <w:t>LESSON PLAN</w:t>
            </w:r>
            <w:r w:rsidR="00C71DE2">
              <w:rPr>
                <w:sz w:val="36"/>
                <w:szCs w:val="36"/>
              </w:rPr>
              <w:t xml:space="preserve"> </w:t>
            </w:r>
            <w:r w:rsidR="00334A04">
              <w:rPr>
                <w:sz w:val="36"/>
                <w:szCs w:val="36"/>
              </w:rPr>
              <w:t>1</w:t>
            </w:r>
            <w:r w:rsidR="00C71DE2">
              <w:rPr>
                <w:sz w:val="36"/>
                <w:szCs w:val="36"/>
              </w:rPr>
              <w:t>-1</w:t>
            </w:r>
            <w:r w:rsidR="00C0499A">
              <w:rPr>
                <w:sz w:val="36"/>
                <w:szCs w:val="36"/>
              </w:rPr>
              <w:t>2</w:t>
            </w:r>
          </w:p>
        </w:tc>
      </w:tr>
      <w:tr w:rsidR="00F3367B" w14:paraId="7A8E5703" w14:textId="77777777" w:rsidTr="00F3367B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7" w:type="dxa"/>
          </w:tcPr>
          <w:p w14:paraId="1515609A" w14:textId="77777777" w:rsidR="00F3367B" w:rsidRDefault="00F3367B" w:rsidP="00F3367B">
            <w:pPr>
              <w:tabs>
                <w:tab w:val="left" w:pos="142"/>
              </w:tabs>
            </w:pPr>
            <w:r>
              <w:t>Author:</w:t>
            </w:r>
          </w:p>
        </w:tc>
        <w:tc>
          <w:tcPr>
            <w:tcW w:w="3295" w:type="dxa"/>
          </w:tcPr>
          <w:p w14:paraId="7027AFA9" w14:textId="4812E114" w:rsidR="00F3367B" w:rsidRDefault="0008430F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Asia Dietrich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</w:tcPr>
          <w:p w14:paraId="3D8ADDAE" w14:textId="77777777" w:rsidR="00F3367B" w:rsidRDefault="00F3367B" w:rsidP="00F3367B">
            <w:pPr>
              <w:tabs>
                <w:tab w:val="left" w:pos="142"/>
              </w:tabs>
            </w:pPr>
            <w:r>
              <w:t>Unit:</w:t>
            </w:r>
          </w:p>
        </w:tc>
        <w:tc>
          <w:tcPr>
            <w:tcW w:w="4324" w:type="dxa"/>
          </w:tcPr>
          <w:p w14:paraId="13673CA6" w14:textId="63B23A9D" w:rsidR="00F3367B" w:rsidRDefault="0008430F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</w:tr>
      <w:tr w:rsidR="00F3367B" w14:paraId="30013D50" w14:textId="77777777" w:rsidTr="00F3367B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7" w:type="dxa"/>
          </w:tcPr>
          <w:p w14:paraId="41ACFC76" w14:textId="77777777" w:rsidR="00F3367B" w:rsidRDefault="00F3367B" w:rsidP="00F3367B">
            <w:pPr>
              <w:tabs>
                <w:tab w:val="left" w:pos="142"/>
              </w:tabs>
            </w:pPr>
            <w:r>
              <w:t>Module:</w:t>
            </w:r>
          </w:p>
        </w:tc>
        <w:tc>
          <w:tcPr>
            <w:tcW w:w="3295" w:type="dxa"/>
          </w:tcPr>
          <w:p w14:paraId="245E03C6" w14:textId="7C304ACB" w:rsidR="00F3367B" w:rsidRDefault="0008430F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</w:tcPr>
          <w:p w14:paraId="45C392A7" w14:textId="77777777" w:rsidR="00F3367B" w:rsidRDefault="00F3367B" w:rsidP="00F3367B">
            <w:pPr>
              <w:tabs>
                <w:tab w:val="left" w:pos="142"/>
              </w:tabs>
            </w:pPr>
            <w:r>
              <w:t>Lesson:</w:t>
            </w:r>
          </w:p>
        </w:tc>
        <w:tc>
          <w:tcPr>
            <w:tcW w:w="4324" w:type="dxa"/>
          </w:tcPr>
          <w:p w14:paraId="7ADDF4B2" w14:textId="07666BB5" w:rsidR="00F3367B" w:rsidRDefault="00B93DAB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</w:tr>
    </w:tbl>
    <w:p w14:paraId="3A99E83A" w14:textId="77777777" w:rsidR="00F3367B" w:rsidRPr="00F3367B" w:rsidRDefault="00F3367B" w:rsidP="00F3367B">
      <w:pPr>
        <w:rPr>
          <w:sz w:val="8"/>
        </w:rPr>
      </w:pPr>
    </w:p>
    <w:tbl>
      <w:tblPr>
        <w:tblStyle w:val="ListTable4Accent4"/>
        <w:tblW w:w="10241" w:type="dxa"/>
        <w:tblInd w:w="212" w:type="dxa"/>
        <w:tblLook w:val="04A0" w:firstRow="1" w:lastRow="0" w:firstColumn="1" w:lastColumn="0" w:noHBand="0" w:noVBand="1"/>
      </w:tblPr>
      <w:tblGrid>
        <w:gridCol w:w="10241"/>
      </w:tblGrid>
      <w:tr w:rsidR="00F3367B" w14:paraId="5C1A4ECB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vAlign w:val="center"/>
          </w:tcPr>
          <w:p w14:paraId="3D6EBB75" w14:textId="77777777" w:rsidR="00F3367B" w:rsidRPr="001105B8" w:rsidRDefault="00F3367B" w:rsidP="009851C7">
            <w:pPr>
              <w:rPr>
                <w:sz w:val="28"/>
                <w:szCs w:val="28"/>
              </w:rPr>
            </w:pPr>
            <w:r w:rsidRPr="001105B8">
              <w:rPr>
                <w:color w:val="000000" w:themeColor="text1"/>
                <w:sz w:val="28"/>
                <w:szCs w:val="28"/>
              </w:rPr>
              <w:t>Learning Goals:</w:t>
            </w:r>
          </w:p>
        </w:tc>
      </w:tr>
      <w:tr w:rsidR="00F3367B" w14:paraId="57DA52AF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vAlign w:val="center"/>
          </w:tcPr>
          <w:p w14:paraId="58243974" w14:textId="77777777" w:rsidR="000D0C96" w:rsidRPr="00F15B28" w:rsidRDefault="009A3102" w:rsidP="00F15B28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F15B28">
              <w:rPr>
                <w:lang w:val="en-US"/>
              </w:rPr>
              <w:t xml:space="preserve">Review the ‘sn’, ‘ur’ ‘ar’ and ‘st’ words </w:t>
            </w:r>
          </w:p>
          <w:p w14:paraId="00BD072A" w14:textId="0E2F5C99" w:rsidR="000D0C96" w:rsidRPr="00F15B28" w:rsidRDefault="009A3102" w:rsidP="00F15B28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F15B28">
              <w:rPr>
                <w:lang w:val="en-US"/>
              </w:rPr>
              <w:t>Perform</w:t>
            </w:r>
            <w:r w:rsidR="00436E3B">
              <w:rPr>
                <w:lang w:val="en-US"/>
              </w:rPr>
              <w:t xml:space="preserve"> our song or poem</w:t>
            </w:r>
          </w:p>
          <w:p w14:paraId="6EC87893" w14:textId="77777777" w:rsidR="000D0C96" w:rsidRPr="00F15B28" w:rsidRDefault="009A3102" w:rsidP="00F15B28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F15B28">
              <w:rPr>
                <w:lang w:val="en-US"/>
              </w:rPr>
              <w:t>Compound words</w:t>
            </w:r>
          </w:p>
          <w:p w14:paraId="784DB309" w14:textId="6885B4FF" w:rsidR="00F3367B" w:rsidRPr="00941AF3" w:rsidRDefault="009A3102" w:rsidP="00F15B28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F15B28">
              <w:rPr>
                <w:lang w:val="en-US"/>
              </w:rPr>
              <w:t>“His”, “hers”, “its”, “more”, “most”, “and”, “or”, “but”, “because”, “there was” and “there were”</w:t>
            </w:r>
          </w:p>
        </w:tc>
      </w:tr>
    </w:tbl>
    <w:p w14:paraId="6DA2EB7F" w14:textId="77777777" w:rsidR="00F3367B" w:rsidRPr="00F3367B" w:rsidRDefault="00F3367B" w:rsidP="00F3367B">
      <w:pPr>
        <w:rPr>
          <w:sz w:val="4"/>
        </w:rPr>
      </w:pPr>
    </w:p>
    <w:tbl>
      <w:tblPr>
        <w:tblStyle w:val="GridTable3Accent1"/>
        <w:tblW w:w="10260" w:type="dxa"/>
        <w:tblInd w:w="217" w:type="dxa"/>
        <w:tblLook w:val="0420" w:firstRow="1" w:lastRow="0" w:firstColumn="0" w:lastColumn="0" w:noHBand="0" w:noVBand="1"/>
      </w:tblPr>
      <w:tblGrid>
        <w:gridCol w:w="2330"/>
        <w:gridCol w:w="4223"/>
        <w:gridCol w:w="3707"/>
      </w:tblGrid>
      <w:tr w:rsidR="00F3367B" w14:paraId="364BB564" w14:textId="77777777" w:rsidTr="00F30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0" w:type="dxa"/>
          </w:tcPr>
          <w:p w14:paraId="1E3164DE" w14:textId="77777777" w:rsidR="00F3367B" w:rsidRPr="001105B8" w:rsidRDefault="00F3367B" w:rsidP="009851C7">
            <w:pPr>
              <w:rPr>
                <w:sz w:val="28"/>
                <w:szCs w:val="28"/>
              </w:rPr>
            </w:pPr>
            <w:r w:rsidRPr="001105B8">
              <w:rPr>
                <w:sz w:val="28"/>
                <w:szCs w:val="28"/>
              </w:rPr>
              <w:t>Resources:</w:t>
            </w:r>
          </w:p>
        </w:tc>
        <w:tc>
          <w:tcPr>
            <w:tcW w:w="4223" w:type="dxa"/>
          </w:tcPr>
          <w:p w14:paraId="67F76AB1" w14:textId="77777777" w:rsidR="00F3367B" w:rsidRDefault="00F3367B" w:rsidP="009851C7"/>
        </w:tc>
        <w:tc>
          <w:tcPr>
            <w:tcW w:w="3707" w:type="dxa"/>
          </w:tcPr>
          <w:p w14:paraId="19C50489" w14:textId="77777777" w:rsidR="00F3367B" w:rsidRDefault="00F3367B" w:rsidP="009851C7"/>
        </w:tc>
      </w:tr>
      <w:tr w:rsidR="00F3367B" w14:paraId="7685B663" w14:textId="77777777" w:rsidTr="00F3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tcW w:w="2330" w:type="dxa"/>
          </w:tcPr>
          <w:p w14:paraId="117A8AF5" w14:textId="77777777" w:rsidR="00F3367B" w:rsidRPr="001F5DD1" w:rsidRDefault="00F3367B" w:rsidP="009851C7">
            <w:pPr>
              <w:rPr>
                <w:b/>
              </w:rPr>
            </w:pPr>
            <w:r w:rsidRPr="001F5DD1">
              <w:rPr>
                <w:b/>
              </w:rPr>
              <w:t>Name</w:t>
            </w:r>
          </w:p>
        </w:tc>
        <w:tc>
          <w:tcPr>
            <w:tcW w:w="4223" w:type="dxa"/>
          </w:tcPr>
          <w:p w14:paraId="25319360" w14:textId="77777777" w:rsidR="00F3367B" w:rsidRPr="001F5DD1" w:rsidRDefault="00F3367B" w:rsidP="009851C7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707" w:type="dxa"/>
          </w:tcPr>
          <w:p w14:paraId="79EF9074" w14:textId="77777777" w:rsidR="00F3367B" w:rsidRPr="001F5DD1" w:rsidRDefault="00F3367B" w:rsidP="009851C7">
            <w:pPr>
              <w:jc w:val="center"/>
              <w:rPr>
                <w:b/>
              </w:rPr>
            </w:pPr>
            <w:r w:rsidRPr="001F5DD1">
              <w:rPr>
                <w:b/>
              </w:rPr>
              <w:t>File</w:t>
            </w:r>
          </w:p>
        </w:tc>
      </w:tr>
      <w:tr w:rsidR="00F3367B" w14:paraId="3CBC8F90" w14:textId="77777777" w:rsidTr="00F30AAF">
        <w:tc>
          <w:tcPr>
            <w:tcW w:w="2330" w:type="dxa"/>
            <w:vAlign w:val="center"/>
          </w:tcPr>
          <w:p w14:paraId="02B2E4BC" w14:textId="77777777" w:rsidR="00F3367B" w:rsidRDefault="00F3367B" w:rsidP="009851C7">
            <w:r>
              <w:t>Teacher Presentation</w:t>
            </w:r>
          </w:p>
        </w:tc>
        <w:tc>
          <w:tcPr>
            <w:tcW w:w="4223" w:type="dxa"/>
            <w:vAlign w:val="center"/>
          </w:tcPr>
          <w:p w14:paraId="23FDC203" w14:textId="77777777" w:rsidR="00F3367B" w:rsidRDefault="00F3367B" w:rsidP="009851C7">
            <w:r>
              <w:t>Teacher uses this presentation as a shared document or application in live class</w:t>
            </w:r>
          </w:p>
        </w:tc>
        <w:tc>
          <w:tcPr>
            <w:tcW w:w="3707" w:type="dxa"/>
            <w:vAlign w:val="center"/>
          </w:tcPr>
          <w:p w14:paraId="5908AC08" w14:textId="43DE371A" w:rsidR="00F3367B" w:rsidRDefault="00F93CF9" w:rsidP="00E170F9">
            <w:r w:rsidRPr="00F93CF9">
              <w:t>food-lesson</w:t>
            </w:r>
            <w:r w:rsidR="00E170F9">
              <w:t>12</w:t>
            </w:r>
            <w:r w:rsidRPr="00F93CF9">
              <w:t>-teacher.pptx</w:t>
            </w:r>
          </w:p>
        </w:tc>
      </w:tr>
      <w:tr w:rsidR="00F3367B" w14:paraId="4BD15A36" w14:textId="77777777" w:rsidTr="00F3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tcW w:w="2330" w:type="dxa"/>
            <w:vAlign w:val="center"/>
          </w:tcPr>
          <w:p w14:paraId="28DC6D4B" w14:textId="77777777" w:rsidR="00F3367B" w:rsidRDefault="00F3367B" w:rsidP="009851C7">
            <w:r>
              <w:t>Student Presentation</w:t>
            </w:r>
          </w:p>
        </w:tc>
        <w:tc>
          <w:tcPr>
            <w:tcW w:w="4223" w:type="dxa"/>
            <w:vAlign w:val="center"/>
          </w:tcPr>
          <w:p w14:paraId="2B5991E4" w14:textId="77777777" w:rsidR="00F3367B" w:rsidRDefault="00F3367B" w:rsidP="009851C7">
            <w:r>
              <w:t>Student can download this presentation before the class begins</w:t>
            </w:r>
          </w:p>
        </w:tc>
        <w:tc>
          <w:tcPr>
            <w:tcW w:w="3707" w:type="dxa"/>
            <w:vAlign w:val="center"/>
          </w:tcPr>
          <w:p w14:paraId="263EA1C9" w14:textId="0F29C3E8" w:rsidR="00F3367B" w:rsidRDefault="00F93CF9" w:rsidP="00E170F9">
            <w:r w:rsidRPr="00F93CF9">
              <w:t>food-lesson</w:t>
            </w:r>
            <w:r w:rsidR="00E170F9">
              <w:t>12</w:t>
            </w:r>
            <w:r w:rsidRPr="00F93CF9">
              <w:t>-</w:t>
            </w:r>
            <w:r>
              <w:t>students</w:t>
            </w:r>
            <w:r w:rsidRPr="00F93CF9">
              <w:t>.pptx</w:t>
            </w:r>
          </w:p>
        </w:tc>
      </w:tr>
      <w:tr w:rsidR="00F3367B" w14:paraId="086A9C27" w14:textId="77777777" w:rsidTr="00F30AAF">
        <w:tc>
          <w:tcPr>
            <w:tcW w:w="2330" w:type="dxa"/>
            <w:vAlign w:val="center"/>
          </w:tcPr>
          <w:p w14:paraId="397E9A51" w14:textId="77777777" w:rsidR="00F3367B" w:rsidRDefault="00F3367B" w:rsidP="009851C7">
            <w:r>
              <w:t>Worksheet</w:t>
            </w:r>
          </w:p>
        </w:tc>
        <w:tc>
          <w:tcPr>
            <w:tcW w:w="4223" w:type="dxa"/>
            <w:vAlign w:val="center"/>
          </w:tcPr>
          <w:p w14:paraId="48F2E0F4" w14:textId="77777777" w:rsidR="00F3367B" w:rsidRDefault="00F3367B" w:rsidP="009851C7">
            <w:r>
              <w:t>Student will download this before class and complete it during the lesson</w:t>
            </w:r>
          </w:p>
        </w:tc>
        <w:tc>
          <w:tcPr>
            <w:tcW w:w="3707" w:type="dxa"/>
            <w:vAlign w:val="center"/>
          </w:tcPr>
          <w:p w14:paraId="28ACCE14" w14:textId="4684B160" w:rsidR="00F3367B" w:rsidRDefault="00840530" w:rsidP="009851C7">
            <w:r w:rsidRPr="00840530">
              <w:t>Story Picture Ice Cream Cat.pdf</w:t>
            </w:r>
          </w:p>
        </w:tc>
      </w:tr>
    </w:tbl>
    <w:p w14:paraId="5C0F0F58" w14:textId="77777777" w:rsidR="00F3367B" w:rsidRPr="00F3367B" w:rsidRDefault="00F3367B" w:rsidP="00F3367B">
      <w:pPr>
        <w:rPr>
          <w:sz w:val="6"/>
        </w:rPr>
      </w:pPr>
    </w:p>
    <w:tbl>
      <w:tblPr>
        <w:tblStyle w:val="GridTable4Accent4"/>
        <w:tblW w:w="10266" w:type="dxa"/>
        <w:tblInd w:w="219" w:type="dxa"/>
        <w:tblCellMar>
          <w:top w:w="43" w:type="dxa"/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4765"/>
        <w:gridCol w:w="2340"/>
        <w:gridCol w:w="3161"/>
      </w:tblGrid>
      <w:tr w:rsidR="00F3367B" w14:paraId="69F94A8E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10266" w:type="dxa"/>
            <w:gridSpan w:val="3"/>
            <w:vAlign w:val="center"/>
          </w:tcPr>
          <w:p w14:paraId="48CC8AE5" w14:textId="77777777" w:rsidR="00F3367B" w:rsidRPr="001105B8" w:rsidRDefault="00F3367B" w:rsidP="009851C7">
            <w:pPr>
              <w:rPr>
                <w:sz w:val="28"/>
                <w:szCs w:val="28"/>
              </w:rPr>
            </w:pPr>
            <w:r w:rsidRPr="001105B8">
              <w:rPr>
                <w:color w:val="000000" w:themeColor="text1"/>
                <w:sz w:val="28"/>
                <w:szCs w:val="28"/>
              </w:rPr>
              <w:t>Agenda:</w:t>
            </w:r>
          </w:p>
        </w:tc>
      </w:tr>
      <w:tr w:rsidR="00F3367B" w14:paraId="7D1EA70D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tcW w:w="4765" w:type="dxa"/>
          </w:tcPr>
          <w:p w14:paraId="1BAE21D9" w14:textId="77777777" w:rsidR="00F3367B" w:rsidRPr="003F72DF" w:rsidRDefault="00F3367B" w:rsidP="009851C7">
            <w:pPr>
              <w:rPr>
                <w:b/>
              </w:rPr>
            </w:pPr>
            <w:r w:rsidRPr="003F72DF">
              <w:rPr>
                <w:b/>
              </w:rPr>
              <w:t>Topic</w:t>
            </w:r>
          </w:p>
        </w:tc>
        <w:tc>
          <w:tcPr>
            <w:tcW w:w="2340" w:type="dxa"/>
          </w:tcPr>
          <w:p w14:paraId="025549C4" w14:textId="77777777" w:rsidR="00F3367B" w:rsidRPr="003F72DF" w:rsidRDefault="00F3367B" w:rsidP="009851C7">
            <w:pPr>
              <w:jc w:val="center"/>
              <w:rPr>
                <w:b/>
              </w:rPr>
            </w:pPr>
            <w:r w:rsidRPr="003F72DF">
              <w:rPr>
                <w:b/>
              </w:rPr>
              <w:t>Slides</w:t>
            </w:r>
          </w:p>
        </w:tc>
        <w:tc>
          <w:tcPr>
            <w:tcW w:w="3161" w:type="dxa"/>
          </w:tcPr>
          <w:p w14:paraId="1CFBA611" w14:textId="77777777" w:rsidR="00F3367B" w:rsidRPr="003F72DF" w:rsidRDefault="00F3367B" w:rsidP="009851C7">
            <w:pPr>
              <w:jc w:val="center"/>
              <w:rPr>
                <w:b/>
              </w:rPr>
            </w:pPr>
            <w:r w:rsidRPr="003F72DF">
              <w:rPr>
                <w:b/>
              </w:rPr>
              <w:t>Estimated Time</w:t>
            </w:r>
          </w:p>
        </w:tc>
      </w:tr>
      <w:tr w:rsidR="00F3367B" w14:paraId="7D258560" w14:textId="77777777" w:rsidTr="00F3367B">
        <w:trPr>
          <w:trHeight w:val="314"/>
        </w:trPr>
        <w:tc>
          <w:tcPr>
            <w:tcW w:w="4765" w:type="dxa"/>
          </w:tcPr>
          <w:p w14:paraId="1BFB9C81" w14:textId="1EFF6F31" w:rsidR="00F3367B" w:rsidRDefault="00557FE8" w:rsidP="009851C7">
            <w:r>
              <w:t>Learning Goals</w:t>
            </w:r>
          </w:p>
        </w:tc>
        <w:tc>
          <w:tcPr>
            <w:tcW w:w="2340" w:type="dxa"/>
          </w:tcPr>
          <w:p w14:paraId="1EAFC13B" w14:textId="4C79361D" w:rsidR="00F3367B" w:rsidRDefault="00602717" w:rsidP="009851C7">
            <w:pPr>
              <w:jc w:val="center"/>
            </w:pPr>
            <w:r>
              <w:t>2</w:t>
            </w:r>
          </w:p>
        </w:tc>
        <w:tc>
          <w:tcPr>
            <w:tcW w:w="3161" w:type="dxa"/>
          </w:tcPr>
          <w:p w14:paraId="5794A908" w14:textId="629FD82F" w:rsidR="00F3367B" w:rsidRDefault="00C30898" w:rsidP="009851C7">
            <w:pPr>
              <w:jc w:val="center"/>
            </w:pPr>
            <w:r>
              <w:t>2</w:t>
            </w:r>
            <w:r w:rsidR="00602717">
              <w:t xml:space="preserve"> minutes</w:t>
            </w:r>
          </w:p>
        </w:tc>
      </w:tr>
      <w:tr w:rsidR="00F3367B" w14:paraId="24A66F4F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237A9C2D" w14:textId="67729193" w:rsidR="00F3367B" w:rsidRDefault="004E09D8" w:rsidP="009851C7">
            <w:r>
              <w:t xml:space="preserve">Homework </w:t>
            </w:r>
          </w:p>
        </w:tc>
        <w:tc>
          <w:tcPr>
            <w:tcW w:w="2340" w:type="dxa"/>
          </w:tcPr>
          <w:p w14:paraId="31C63E32" w14:textId="0E344E11" w:rsidR="00F3367B" w:rsidRDefault="00602717" w:rsidP="009851C7">
            <w:pPr>
              <w:jc w:val="center"/>
            </w:pPr>
            <w:r>
              <w:t>3</w:t>
            </w:r>
          </w:p>
        </w:tc>
        <w:tc>
          <w:tcPr>
            <w:tcW w:w="3161" w:type="dxa"/>
          </w:tcPr>
          <w:p w14:paraId="1D4CC175" w14:textId="3490D576" w:rsidR="00F3367B" w:rsidRDefault="00602717" w:rsidP="00602717">
            <w:pPr>
              <w:jc w:val="center"/>
            </w:pPr>
            <w:r>
              <w:t>5 minutes</w:t>
            </w:r>
          </w:p>
        </w:tc>
      </w:tr>
      <w:tr w:rsidR="00F3367B" w14:paraId="560AA493" w14:textId="77777777" w:rsidTr="00F3367B">
        <w:tc>
          <w:tcPr>
            <w:tcW w:w="4765" w:type="dxa"/>
          </w:tcPr>
          <w:p w14:paraId="20090052" w14:textId="4C500B9C" w:rsidR="00F3367B" w:rsidRDefault="006F3491" w:rsidP="009851C7">
            <w:r>
              <w:t xml:space="preserve">More and most </w:t>
            </w:r>
            <w:r w:rsidR="008B1398">
              <w:t xml:space="preserve"> </w:t>
            </w:r>
          </w:p>
        </w:tc>
        <w:tc>
          <w:tcPr>
            <w:tcW w:w="2340" w:type="dxa"/>
          </w:tcPr>
          <w:p w14:paraId="145DFC5E" w14:textId="124A0C55" w:rsidR="00F3367B" w:rsidRDefault="006F3491" w:rsidP="009851C7">
            <w:pPr>
              <w:jc w:val="center"/>
            </w:pPr>
            <w:r>
              <w:t>4-5</w:t>
            </w:r>
          </w:p>
        </w:tc>
        <w:tc>
          <w:tcPr>
            <w:tcW w:w="3161" w:type="dxa"/>
          </w:tcPr>
          <w:p w14:paraId="74A76CED" w14:textId="236417FC" w:rsidR="00F3367B" w:rsidRDefault="00C30898" w:rsidP="009851C7">
            <w:pPr>
              <w:jc w:val="center"/>
            </w:pPr>
            <w:r>
              <w:t>7</w:t>
            </w:r>
            <w:r w:rsidR="008F009F">
              <w:t xml:space="preserve"> minutes</w:t>
            </w:r>
          </w:p>
        </w:tc>
      </w:tr>
      <w:tr w:rsidR="00F3367B" w14:paraId="096F5250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4765" w:type="dxa"/>
          </w:tcPr>
          <w:p w14:paraId="71588B91" w14:textId="33A448B7" w:rsidR="00F3367B" w:rsidRDefault="0022675A" w:rsidP="0028305F">
            <w:r>
              <w:t>There was/were</w:t>
            </w:r>
            <w:r w:rsidR="00AD67CB">
              <w:t xml:space="preserve"> </w:t>
            </w:r>
          </w:p>
        </w:tc>
        <w:tc>
          <w:tcPr>
            <w:tcW w:w="2340" w:type="dxa"/>
          </w:tcPr>
          <w:p w14:paraId="6CEF36A7" w14:textId="7C33B2B1" w:rsidR="00F3367B" w:rsidRDefault="00F363E2" w:rsidP="009851C7">
            <w:pPr>
              <w:jc w:val="center"/>
            </w:pPr>
            <w:r>
              <w:t>6</w:t>
            </w:r>
          </w:p>
        </w:tc>
        <w:tc>
          <w:tcPr>
            <w:tcW w:w="3161" w:type="dxa"/>
          </w:tcPr>
          <w:p w14:paraId="3010A3F9" w14:textId="1E7C6810" w:rsidR="00F3367B" w:rsidRDefault="00AD67CB" w:rsidP="009851C7">
            <w:pPr>
              <w:jc w:val="center"/>
            </w:pPr>
            <w:r>
              <w:t>5</w:t>
            </w:r>
            <w:r w:rsidR="0028305F">
              <w:t xml:space="preserve"> minutes</w:t>
            </w:r>
          </w:p>
        </w:tc>
      </w:tr>
      <w:tr w:rsidR="00F3367B" w14:paraId="66400FF2" w14:textId="77777777" w:rsidTr="00F3367B">
        <w:tc>
          <w:tcPr>
            <w:tcW w:w="4765" w:type="dxa"/>
          </w:tcPr>
          <w:p w14:paraId="0EB58C26" w14:textId="5E0923E6" w:rsidR="00F3367B" w:rsidRDefault="002D1CE8" w:rsidP="009851C7">
            <w:r>
              <w:t>Fruit pie</w:t>
            </w:r>
            <w:r w:rsidR="0005071D">
              <w:t xml:space="preserve"> </w:t>
            </w:r>
          </w:p>
        </w:tc>
        <w:tc>
          <w:tcPr>
            <w:tcW w:w="2340" w:type="dxa"/>
          </w:tcPr>
          <w:p w14:paraId="65CE5369" w14:textId="35389B21" w:rsidR="00F3367B" w:rsidRDefault="002D1CE8" w:rsidP="009851C7">
            <w:pPr>
              <w:jc w:val="center"/>
            </w:pPr>
            <w:r>
              <w:t>7</w:t>
            </w:r>
          </w:p>
        </w:tc>
        <w:tc>
          <w:tcPr>
            <w:tcW w:w="3161" w:type="dxa"/>
          </w:tcPr>
          <w:p w14:paraId="3762D988" w14:textId="1AE336B2" w:rsidR="00F3367B" w:rsidRDefault="00CF6B56" w:rsidP="009851C7">
            <w:pPr>
              <w:jc w:val="center"/>
            </w:pPr>
            <w:r>
              <w:t>3</w:t>
            </w:r>
            <w:r w:rsidR="0081249C">
              <w:t xml:space="preserve"> minutes</w:t>
            </w:r>
          </w:p>
        </w:tc>
      </w:tr>
      <w:tr w:rsidR="00F3367B" w14:paraId="56078DA8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42B09313" w14:textId="7C58F628" w:rsidR="00F3367B" w:rsidRDefault="00CF6B56" w:rsidP="00557FE8">
            <w:r>
              <w:t>And, or, but, because</w:t>
            </w:r>
            <w:r w:rsidR="00962741">
              <w:t xml:space="preserve"> </w:t>
            </w:r>
            <w:r w:rsidR="008A75E3">
              <w:t xml:space="preserve"> </w:t>
            </w:r>
          </w:p>
        </w:tc>
        <w:tc>
          <w:tcPr>
            <w:tcW w:w="2340" w:type="dxa"/>
          </w:tcPr>
          <w:p w14:paraId="0B0729C8" w14:textId="39D61C92" w:rsidR="00F3367B" w:rsidRDefault="00CF6B56" w:rsidP="009851C7">
            <w:pPr>
              <w:jc w:val="center"/>
            </w:pPr>
            <w:r>
              <w:t>8</w:t>
            </w:r>
          </w:p>
        </w:tc>
        <w:tc>
          <w:tcPr>
            <w:tcW w:w="3161" w:type="dxa"/>
          </w:tcPr>
          <w:p w14:paraId="2CDA8405" w14:textId="40A88032" w:rsidR="00F3367B" w:rsidRDefault="00C30898" w:rsidP="00383005">
            <w:pPr>
              <w:jc w:val="center"/>
            </w:pPr>
            <w:r>
              <w:t>4</w:t>
            </w:r>
            <w:r w:rsidR="00383005">
              <w:t xml:space="preserve"> </w:t>
            </w:r>
            <w:r w:rsidR="00E26E44">
              <w:t>minutes</w:t>
            </w:r>
          </w:p>
        </w:tc>
      </w:tr>
      <w:tr w:rsidR="005F344B" w14:paraId="3C1E0F9F" w14:textId="77777777" w:rsidTr="006C4E5F">
        <w:tc>
          <w:tcPr>
            <w:tcW w:w="4765" w:type="dxa"/>
          </w:tcPr>
          <w:p w14:paraId="2264A162" w14:textId="29FAD693" w:rsidR="005F344B" w:rsidRDefault="003E67F0" w:rsidP="003E67F0">
            <w:pPr>
              <w:tabs>
                <w:tab w:val="center" w:pos="2267"/>
              </w:tabs>
            </w:pPr>
            <w:r>
              <w:t xml:space="preserve">His, hers, its </w:t>
            </w:r>
          </w:p>
        </w:tc>
        <w:tc>
          <w:tcPr>
            <w:tcW w:w="2340" w:type="dxa"/>
          </w:tcPr>
          <w:p w14:paraId="098FF968" w14:textId="71FE5760" w:rsidR="005F344B" w:rsidRDefault="003E67F0" w:rsidP="006C4E5F">
            <w:pPr>
              <w:jc w:val="center"/>
            </w:pPr>
            <w:r>
              <w:t>9</w:t>
            </w:r>
          </w:p>
        </w:tc>
        <w:tc>
          <w:tcPr>
            <w:tcW w:w="3161" w:type="dxa"/>
          </w:tcPr>
          <w:p w14:paraId="735FC539" w14:textId="3B097ACA" w:rsidR="005F344B" w:rsidRDefault="00C30898" w:rsidP="006C4E5F">
            <w:pPr>
              <w:jc w:val="center"/>
            </w:pPr>
            <w:r>
              <w:t>4</w:t>
            </w:r>
            <w:r w:rsidR="005F344B">
              <w:t xml:space="preserve"> minutes</w:t>
            </w:r>
          </w:p>
        </w:tc>
      </w:tr>
      <w:tr w:rsidR="00D1115E" w14:paraId="663D7DA6" w14:textId="77777777" w:rsidTr="00B8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0373C548" w14:textId="77777777" w:rsidR="00D1115E" w:rsidRDefault="00D1115E" w:rsidP="00B827E9">
            <w:r>
              <w:t xml:space="preserve">Remember the picture </w:t>
            </w:r>
          </w:p>
        </w:tc>
        <w:tc>
          <w:tcPr>
            <w:tcW w:w="2340" w:type="dxa"/>
          </w:tcPr>
          <w:p w14:paraId="0B641468" w14:textId="7680193D" w:rsidR="00D1115E" w:rsidRDefault="00D1115E" w:rsidP="00B827E9">
            <w:pPr>
              <w:jc w:val="center"/>
            </w:pPr>
            <w:r>
              <w:t>10</w:t>
            </w:r>
            <w:r w:rsidR="008721A5">
              <w:t>-11</w:t>
            </w:r>
          </w:p>
        </w:tc>
        <w:tc>
          <w:tcPr>
            <w:tcW w:w="3161" w:type="dxa"/>
          </w:tcPr>
          <w:p w14:paraId="196F8491" w14:textId="72AB2C1D" w:rsidR="00D1115E" w:rsidRDefault="00C30898" w:rsidP="00B827E9">
            <w:pPr>
              <w:jc w:val="center"/>
            </w:pPr>
            <w:r>
              <w:t>4</w:t>
            </w:r>
            <w:r w:rsidR="00D1115E">
              <w:t xml:space="preserve"> minutes</w:t>
            </w:r>
          </w:p>
        </w:tc>
      </w:tr>
      <w:tr w:rsidR="00D1115E" w14:paraId="4BE3E1F6" w14:textId="77777777" w:rsidTr="00B827E9">
        <w:tc>
          <w:tcPr>
            <w:tcW w:w="4765" w:type="dxa"/>
          </w:tcPr>
          <w:p w14:paraId="600A3460" w14:textId="56A0EFDD" w:rsidR="00D1115E" w:rsidRDefault="00D1115E" w:rsidP="00B827E9">
            <w:r>
              <w:t>Scavenger hunt</w:t>
            </w:r>
          </w:p>
        </w:tc>
        <w:tc>
          <w:tcPr>
            <w:tcW w:w="2340" w:type="dxa"/>
          </w:tcPr>
          <w:p w14:paraId="0288365F" w14:textId="7D479065" w:rsidR="00D1115E" w:rsidRDefault="00D1115E" w:rsidP="00B827E9">
            <w:pPr>
              <w:jc w:val="center"/>
            </w:pPr>
            <w:r>
              <w:t>1</w:t>
            </w:r>
            <w:r w:rsidR="008721A5">
              <w:t>2</w:t>
            </w:r>
          </w:p>
        </w:tc>
        <w:tc>
          <w:tcPr>
            <w:tcW w:w="3161" w:type="dxa"/>
          </w:tcPr>
          <w:p w14:paraId="3E9A98C7" w14:textId="0F8B1E3B" w:rsidR="00D1115E" w:rsidRDefault="00C30898" w:rsidP="00B827E9">
            <w:pPr>
              <w:jc w:val="center"/>
            </w:pPr>
            <w:r>
              <w:t>4</w:t>
            </w:r>
            <w:r w:rsidR="00D1115E">
              <w:t xml:space="preserve"> minutes</w:t>
            </w:r>
          </w:p>
        </w:tc>
      </w:tr>
      <w:tr w:rsidR="00D1115E" w14:paraId="3FB7135F" w14:textId="77777777" w:rsidTr="00B8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006078C8" w14:textId="77777777" w:rsidR="00D1115E" w:rsidRDefault="00D1115E" w:rsidP="00B827E9">
            <w:r>
              <w:t xml:space="preserve">Remember the picture </w:t>
            </w:r>
          </w:p>
        </w:tc>
        <w:tc>
          <w:tcPr>
            <w:tcW w:w="2340" w:type="dxa"/>
          </w:tcPr>
          <w:p w14:paraId="10063F0A" w14:textId="1681139A" w:rsidR="00D1115E" w:rsidRDefault="006F53B1" w:rsidP="00B827E9">
            <w:pPr>
              <w:jc w:val="center"/>
            </w:pPr>
            <w:r>
              <w:t>13-14</w:t>
            </w:r>
          </w:p>
        </w:tc>
        <w:tc>
          <w:tcPr>
            <w:tcW w:w="3161" w:type="dxa"/>
          </w:tcPr>
          <w:p w14:paraId="5AAD26D1" w14:textId="4B88EA21" w:rsidR="00D1115E" w:rsidRDefault="00C30898" w:rsidP="00B827E9">
            <w:pPr>
              <w:jc w:val="center"/>
            </w:pPr>
            <w:r>
              <w:t>5</w:t>
            </w:r>
            <w:r w:rsidR="00D1115E">
              <w:t xml:space="preserve"> minutes</w:t>
            </w:r>
          </w:p>
        </w:tc>
      </w:tr>
      <w:tr w:rsidR="00CF17C5" w14:paraId="0052BA86" w14:textId="77777777" w:rsidTr="00B827E9">
        <w:tc>
          <w:tcPr>
            <w:tcW w:w="4765" w:type="dxa"/>
          </w:tcPr>
          <w:p w14:paraId="014E99FC" w14:textId="30BE9F48" w:rsidR="00CF17C5" w:rsidRDefault="006902F8" w:rsidP="00B827E9">
            <w:r>
              <w:t>Cat + ice cream</w:t>
            </w:r>
          </w:p>
        </w:tc>
        <w:tc>
          <w:tcPr>
            <w:tcW w:w="2340" w:type="dxa"/>
          </w:tcPr>
          <w:p w14:paraId="3F7611DE" w14:textId="77777777" w:rsidR="00CF17C5" w:rsidRDefault="00CF17C5" w:rsidP="00B827E9">
            <w:pPr>
              <w:jc w:val="center"/>
            </w:pPr>
            <w:r>
              <w:t>15</w:t>
            </w:r>
          </w:p>
        </w:tc>
        <w:tc>
          <w:tcPr>
            <w:tcW w:w="3161" w:type="dxa"/>
          </w:tcPr>
          <w:p w14:paraId="2F9849C4" w14:textId="77777777" w:rsidR="00CF17C5" w:rsidRDefault="00CF17C5" w:rsidP="00B827E9">
            <w:pPr>
              <w:jc w:val="center"/>
            </w:pPr>
            <w:r>
              <w:t>5 minutes</w:t>
            </w:r>
          </w:p>
        </w:tc>
      </w:tr>
      <w:tr w:rsidR="00CF17C5" w14:paraId="47D7C11A" w14:textId="77777777" w:rsidTr="00B8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00CA63C0" w14:textId="467DB869" w:rsidR="00CF17C5" w:rsidRDefault="00665FE4" w:rsidP="00B827E9">
            <w:r>
              <w:t xml:space="preserve">Spelling </w:t>
            </w:r>
          </w:p>
        </w:tc>
        <w:tc>
          <w:tcPr>
            <w:tcW w:w="2340" w:type="dxa"/>
          </w:tcPr>
          <w:p w14:paraId="6F6171A6" w14:textId="159D6B15" w:rsidR="00CF17C5" w:rsidRDefault="00CF17C5" w:rsidP="00665FE4">
            <w:pPr>
              <w:jc w:val="center"/>
            </w:pPr>
            <w:r>
              <w:t>16</w:t>
            </w:r>
            <w:r w:rsidR="00665FE4">
              <w:t>-19</w:t>
            </w:r>
          </w:p>
        </w:tc>
        <w:tc>
          <w:tcPr>
            <w:tcW w:w="3161" w:type="dxa"/>
          </w:tcPr>
          <w:p w14:paraId="0851DEA9" w14:textId="51A98155" w:rsidR="00CF17C5" w:rsidRDefault="00C30898" w:rsidP="00B827E9">
            <w:pPr>
              <w:jc w:val="center"/>
            </w:pPr>
            <w:r>
              <w:t>5</w:t>
            </w:r>
            <w:r w:rsidR="00CF17C5">
              <w:t xml:space="preserve"> minutes</w:t>
            </w:r>
          </w:p>
        </w:tc>
      </w:tr>
      <w:tr w:rsidR="00CF17C5" w14:paraId="7EF94F62" w14:textId="77777777" w:rsidTr="00B827E9">
        <w:tc>
          <w:tcPr>
            <w:tcW w:w="4765" w:type="dxa"/>
          </w:tcPr>
          <w:p w14:paraId="3B17D5C4" w14:textId="43A81EA4" w:rsidR="00CF17C5" w:rsidRDefault="006A4DF8" w:rsidP="00B827E9">
            <w:r>
              <w:t>Food</w:t>
            </w:r>
            <w:r w:rsidR="00CF17C5">
              <w:t xml:space="preserve"> </w:t>
            </w:r>
          </w:p>
        </w:tc>
        <w:tc>
          <w:tcPr>
            <w:tcW w:w="2340" w:type="dxa"/>
          </w:tcPr>
          <w:p w14:paraId="1C709972" w14:textId="472C6E61" w:rsidR="00CF17C5" w:rsidRDefault="006A4DF8" w:rsidP="00B827E9">
            <w:pPr>
              <w:jc w:val="center"/>
            </w:pPr>
            <w:r>
              <w:t>20-25</w:t>
            </w:r>
          </w:p>
        </w:tc>
        <w:tc>
          <w:tcPr>
            <w:tcW w:w="3161" w:type="dxa"/>
          </w:tcPr>
          <w:p w14:paraId="26BB6AB4" w14:textId="77777777" w:rsidR="00CF17C5" w:rsidRDefault="00CF17C5" w:rsidP="00B827E9">
            <w:pPr>
              <w:jc w:val="center"/>
            </w:pPr>
            <w:r>
              <w:t>5 minutes</w:t>
            </w:r>
          </w:p>
        </w:tc>
      </w:tr>
      <w:tr w:rsidR="007935D3" w14:paraId="4EDA98DE" w14:textId="77777777" w:rsidTr="00B82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331222E7" w14:textId="5991058D" w:rsidR="007935D3" w:rsidRDefault="007222F3" w:rsidP="00B827E9">
            <w:r>
              <w:t>Perform</w:t>
            </w:r>
            <w:r w:rsidR="00810E6D">
              <w:t xml:space="preserve"> </w:t>
            </w:r>
          </w:p>
        </w:tc>
        <w:tc>
          <w:tcPr>
            <w:tcW w:w="2340" w:type="dxa"/>
          </w:tcPr>
          <w:p w14:paraId="59D1B5E2" w14:textId="20A48E92" w:rsidR="007935D3" w:rsidRDefault="007222F3" w:rsidP="00B827E9">
            <w:pPr>
              <w:jc w:val="center"/>
            </w:pPr>
            <w:r>
              <w:t>26</w:t>
            </w:r>
          </w:p>
        </w:tc>
        <w:tc>
          <w:tcPr>
            <w:tcW w:w="3161" w:type="dxa"/>
          </w:tcPr>
          <w:p w14:paraId="5D3B8142" w14:textId="068551B2" w:rsidR="007935D3" w:rsidRDefault="00951F28" w:rsidP="00B827E9">
            <w:pPr>
              <w:jc w:val="center"/>
            </w:pPr>
            <w:r>
              <w:t>5</w:t>
            </w:r>
            <w:r w:rsidR="00C8716F">
              <w:t xml:space="preserve"> minutes</w:t>
            </w:r>
          </w:p>
        </w:tc>
      </w:tr>
      <w:tr w:rsidR="007935D3" w14:paraId="2360EABC" w14:textId="77777777" w:rsidTr="00B827E9">
        <w:tc>
          <w:tcPr>
            <w:tcW w:w="4765" w:type="dxa"/>
          </w:tcPr>
          <w:p w14:paraId="332758F6" w14:textId="53B2946A" w:rsidR="007935D3" w:rsidRDefault="0022020C" w:rsidP="00B827E9">
            <w:r>
              <w:t>Review</w:t>
            </w:r>
          </w:p>
        </w:tc>
        <w:tc>
          <w:tcPr>
            <w:tcW w:w="2340" w:type="dxa"/>
          </w:tcPr>
          <w:p w14:paraId="078CA6D1" w14:textId="6DEAF520" w:rsidR="007935D3" w:rsidRDefault="005A1193" w:rsidP="00B827E9">
            <w:pPr>
              <w:jc w:val="center"/>
            </w:pPr>
            <w:r>
              <w:t>29</w:t>
            </w:r>
          </w:p>
        </w:tc>
        <w:tc>
          <w:tcPr>
            <w:tcW w:w="3161" w:type="dxa"/>
          </w:tcPr>
          <w:p w14:paraId="39E86469" w14:textId="6A0CC3CC" w:rsidR="007935D3" w:rsidRDefault="00C30898" w:rsidP="00B827E9">
            <w:pPr>
              <w:jc w:val="center"/>
            </w:pPr>
            <w:r>
              <w:t>1</w:t>
            </w:r>
            <w:r w:rsidR="00AF2C91">
              <w:t xml:space="preserve"> minute</w:t>
            </w:r>
          </w:p>
        </w:tc>
      </w:tr>
      <w:tr w:rsidR="00F3367B" w14:paraId="1F8317BF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tcW w:w="10266" w:type="dxa"/>
            <w:gridSpan w:val="3"/>
          </w:tcPr>
          <w:p w14:paraId="31D9E2C5" w14:textId="77777777" w:rsidR="002B512C" w:rsidRDefault="00F3367B" w:rsidP="004377AE">
            <w:pPr>
              <w:rPr>
                <w:b/>
              </w:rPr>
            </w:pPr>
            <w:r w:rsidRPr="004731E6">
              <w:rPr>
                <w:b/>
                <w:u w:val="single"/>
              </w:rPr>
              <w:t>Extra time:</w:t>
            </w:r>
            <w:r w:rsidR="00582D70" w:rsidRPr="00694628">
              <w:rPr>
                <w:b/>
              </w:rPr>
              <w:t xml:space="preserve"> </w:t>
            </w:r>
            <w:r w:rsidR="00694628" w:rsidRPr="00694628">
              <w:rPr>
                <w:b/>
              </w:rPr>
              <w:t xml:space="preserve">slide </w:t>
            </w:r>
            <w:r w:rsidR="002B512C">
              <w:rPr>
                <w:b/>
              </w:rPr>
              <w:t>2</w:t>
            </w:r>
            <w:r w:rsidR="00CF1288">
              <w:rPr>
                <w:b/>
              </w:rPr>
              <w:t>7-28</w:t>
            </w:r>
            <w:r w:rsidR="002B512C">
              <w:rPr>
                <w:b/>
              </w:rPr>
              <w:t xml:space="preserve"> </w:t>
            </w:r>
            <w:r w:rsidR="00CF1288">
              <w:rPr>
                <w:b/>
              </w:rPr>
              <w:t xml:space="preserve">What makes bread? </w:t>
            </w:r>
            <w:r w:rsidR="004377AE">
              <w:rPr>
                <w:b/>
              </w:rPr>
              <w:t>Tongue twister</w:t>
            </w:r>
          </w:p>
          <w:p w14:paraId="0EDD7596" w14:textId="1FD7EF45" w:rsidR="00906398" w:rsidRDefault="00906398" w:rsidP="004377A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“Amazing Watermelon Art.mp4” </w:t>
            </w:r>
            <w:r w:rsidR="00831B61">
              <w:rPr>
                <w:b/>
              </w:rPr>
              <w:t xml:space="preserve">Play the video, stop and discuss the designs periodically, and have the students draw a design on the whiteboard. </w:t>
            </w:r>
            <w:bookmarkStart w:id="0" w:name="_GoBack"/>
            <w:bookmarkEnd w:id="0"/>
          </w:p>
          <w:p w14:paraId="6CDAC34B" w14:textId="417B2155" w:rsidR="00906398" w:rsidRPr="004377AE" w:rsidRDefault="00906398" w:rsidP="004377AE">
            <w:pPr>
              <w:rPr>
                <w:b/>
              </w:rPr>
            </w:pPr>
          </w:p>
        </w:tc>
      </w:tr>
    </w:tbl>
    <w:p w14:paraId="3B26851D" w14:textId="77777777" w:rsidR="00206146" w:rsidRDefault="00206146" w:rsidP="00EF7FD1">
      <w:pPr>
        <w:tabs>
          <w:tab w:val="left" w:pos="284"/>
        </w:tabs>
        <w:spacing w:after="0"/>
      </w:pPr>
    </w:p>
    <w:p w14:paraId="3264BD9D" w14:textId="77777777" w:rsidR="00BD077C" w:rsidRPr="0099611E" w:rsidRDefault="00BD077C" w:rsidP="0099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284"/>
        </w:tabs>
        <w:spacing w:after="0"/>
        <w:rPr>
          <w:b/>
          <w:color w:val="FFFFFF" w:themeColor="background1"/>
        </w:rPr>
      </w:pPr>
      <w:r w:rsidRPr="0099611E">
        <w:rPr>
          <w:b/>
          <w:color w:val="FFFFFF" w:themeColor="background1"/>
        </w:rPr>
        <w:t>Instructional Strategies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126"/>
        <w:gridCol w:w="9558"/>
      </w:tblGrid>
      <w:tr w:rsidR="001974DD" w:rsidRPr="008B1398" w14:paraId="5D356647" w14:textId="77777777" w:rsidTr="00456180">
        <w:tc>
          <w:tcPr>
            <w:tcW w:w="1126" w:type="dxa"/>
          </w:tcPr>
          <w:p w14:paraId="680CFDB3" w14:textId="342D8F7B" w:rsidR="001974DD" w:rsidRPr="008B1398" w:rsidRDefault="001974DD" w:rsidP="00B827E9">
            <w:pPr>
              <w:tabs>
                <w:tab w:val="left" w:pos="284"/>
              </w:tabs>
            </w:pPr>
            <w:r w:rsidRPr="008B1398">
              <w:t xml:space="preserve">Slide </w:t>
            </w:r>
            <w:r>
              <w:t>2</w:t>
            </w:r>
          </w:p>
          <w:p w14:paraId="556DA381" w14:textId="77777777" w:rsidR="001974DD" w:rsidRPr="008B1398" w:rsidRDefault="001974DD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6A265FC8" w14:textId="59921EF8" w:rsidR="001974DD" w:rsidRPr="008B1398" w:rsidRDefault="001974DD" w:rsidP="00B827E9">
            <w:pPr>
              <w:tabs>
                <w:tab w:val="left" w:pos="284"/>
              </w:tabs>
            </w:pPr>
            <w:r>
              <w:t xml:space="preserve">Go over learning goals. </w:t>
            </w:r>
          </w:p>
        </w:tc>
      </w:tr>
      <w:tr w:rsidR="001974DD" w:rsidRPr="008B1398" w14:paraId="5261A709" w14:textId="77777777" w:rsidTr="00456180">
        <w:tc>
          <w:tcPr>
            <w:tcW w:w="1126" w:type="dxa"/>
          </w:tcPr>
          <w:p w14:paraId="64A19DD6" w14:textId="208C1665" w:rsidR="001974DD" w:rsidRPr="008B1398" w:rsidRDefault="001974DD" w:rsidP="00B827E9">
            <w:pPr>
              <w:tabs>
                <w:tab w:val="left" w:pos="284"/>
              </w:tabs>
            </w:pPr>
            <w:r>
              <w:t>Slide 3</w:t>
            </w:r>
          </w:p>
          <w:p w14:paraId="27311819" w14:textId="77777777" w:rsidR="001974DD" w:rsidRPr="008B1398" w:rsidRDefault="001974DD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21764C81" w14:textId="27180A30" w:rsidR="001974DD" w:rsidRPr="008B1398" w:rsidRDefault="008723B2" w:rsidP="00B827E9">
            <w:pPr>
              <w:tabs>
                <w:tab w:val="left" w:pos="284"/>
              </w:tabs>
            </w:pPr>
            <w:r>
              <w:t xml:space="preserve">Take up crossword. </w:t>
            </w:r>
          </w:p>
        </w:tc>
      </w:tr>
      <w:tr w:rsidR="001974DD" w:rsidRPr="008B1398" w14:paraId="7828C402" w14:textId="77777777" w:rsidTr="00456180">
        <w:tc>
          <w:tcPr>
            <w:tcW w:w="1126" w:type="dxa"/>
          </w:tcPr>
          <w:p w14:paraId="0751EAA0" w14:textId="58F9139B" w:rsidR="001974DD" w:rsidRPr="008B1398" w:rsidRDefault="001974DD" w:rsidP="00B827E9">
            <w:pPr>
              <w:tabs>
                <w:tab w:val="left" w:pos="284"/>
              </w:tabs>
            </w:pPr>
            <w:r>
              <w:t xml:space="preserve">Slide </w:t>
            </w:r>
            <w:r w:rsidR="0022675A">
              <w:t>4-5</w:t>
            </w:r>
          </w:p>
          <w:p w14:paraId="6CA2B43E" w14:textId="77777777" w:rsidR="001974DD" w:rsidRPr="008B1398" w:rsidRDefault="001974DD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665B2D81" w14:textId="77777777" w:rsidR="001974DD" w:rsidRDefault="00F363E2" w:rsidP="00B827E9">
            <w:pPr>
              <w:tabs>
                <w:tab w:val="left" w:pos="284"/>
              </w:tabs>
            </w:pPr>
            <w:r>
              <w:t>Explain slide</w:t>
            </w:r>
          </w:p>
          <w:p w14:paraId="007E3368" w14:textId="73015197" w:rsidR="00F363E2" w:rsidRDefault="00BE34F7" w:rsidP="00B827E9">
            <w:pPr>
              <w:tabs>
                <w:tab w:val="left" w:pos="284"/>
              </w:tabs>
            </w:pPr>
            <w:r w:rsidRPr="00BE34F7">
              <w:t>Do questions orally. Alternate between each student.</w:t>
            </w:r>
          </w:p>
          <w:p w14:paraId="2B3935C4" w14:textId="77777777" w:rsidR="00F363E2" w:rsidRPr="00F363E2" w:rsidRDefault="00F363E2" w:rsidP="00F363E2">
            <w:pPr>
              <w:tabs>
                <w:tab w:val="left" w:pos="284"/>
              </w:tabs>
            </w:pPr>
            <w:r w:rsidRPr="00F363E2">
              <w:t xml:space="preserve">1. more 2. more 3. most 4. more  5. most </w:t>
            </w:r>
          </w:p>
          <w:p w14:paraId="38E9B09A" w14:textId="77777777" w:rsidR="00F363E2" w:rsidRPr="008B1398" w:rsidRDefault="00F363E2" w:rsidP="00B827E9">
            <w:pPr>
              <w:tabs>
                <w:tab w:val="left" w:pos="284"/>
              </w:tabs>
            </w:pPr>
          </w:p>
        </w:tc>
      </w:tr>
      <w:tr w:rsidR="001974DD" w:rsidRPr="008B1398" w14:paraId="14F8ABA5" w14:textId="77777777" w:rsidTr="00456180">
        <w:tc>
          <w:tcPr>
            <w:tcW w:w="1126" w:type="dxa"/>
          </w:tcPr>
          <w:p w14:paraId="4EF4662E" w14:textId="52ED9BC8" w:rsidR="001974DD" w:rsidRPr="008B1398" w:rsidRDefault="001974DD" w:rsidP="00B827E9">
            <w:pPr>
              <w:tabs>
                <w:tab w:val="left" w:pos="284"/>
              </w:tabs>
            </w:pPr>
            <w:r>
              <w:t xml:space="preserve">Slide </w:t>
            </w:r>
            <w:r w:rsidR="0022675A">
              <w:t>6</w:t>
            </w:r>
          </w:p>
          <w:p w14:paraId="1100CA75" w14:textId="77777777" w:rsidR="001974DD" w:rsidRPr="008B1398" w:rsidRDefault="001974DD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0ABF1B3D" w14:textId="77777777" w:rsidR="00BE34F7" w:rsidRDefault="00BE34F7" w:rsidP="00BE34F7">
            <w:pPr>
              <w:tabs>
                <w:tab w:val="left" w:pos="284"/>
              </w:tabs>
            </w:pPr>
            <w:r w:rsidRPr="00BE34F7">
              <w:t>Do questions orally. Alternate between each student.</w:t>
            </w:r>
          </w:p>
          <w:p w14:paraId="66639283" w14:textId="608497E0" w:rsidR="001974DD" w:rsidRPr="008B1398" w:rsidRDefault="0022675A" w:rsidP="00B827E9">
            <w:pPr>
              <w:tabs>
                <w:tab w:val="left" w:pos="284"/>
              </w:tabs>
            </w:pPr>
            <w:r w:rsidRPr="0022675A">
              <w:t xml:space="preserve">1. There were 2. There was 3. there were 4. there were 5. There were 6. There were </w:t>
            </w:r>
          </w:p>
        </w:tc>
      </w:tr>
      <w:tr w:rsidR="001974DD" w:rsidRPr="008B1398" w14:paraId="26158DB1" w14:textId="77777777" w:rsidTr="00456180">
        <w:tc>
          <w:tcPr>
            <w:tcW w:w="1126" w:type="dxa"/>
          </w:tcPr>
          <w:p w14:paraId="22DD9CAE" w14:textId="687701FC" w:rsidR="001974DD" w:rsidRPr="008B1398" w:rsidRDefault="001974DD" w:rsidP="00B827E9">
            <w:pPr>
              <w:tabs>
                <w:tab w:val="left" w:pos="284"/>
              </w:tabs>
            </w:pPr>
            <w:r>
              <w:t xml:space="preserve">Slide </w:t>
            </w:r>
            <w:r w:rsidR="002D1CE8">
              <w:t>7</w:t>
            </w:r>
          </w:p>
          <w:p w14:paraId="2AD07A7B" w14:textId="77777777" w:rsidR="001974DD" w:rsidRPr="008B1398" w:rsidRDefault="001974DD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1AF78E29" w14:textId="2E360261" w:rsidR="001974DD" w:rsidRPr="008B1398" w:rsidRDefault="002D1CE8" w:rsidP="00B827E9">
            <w:pPr>
              <w:tabs>
                <w:tab w:val="left" w:pos="284"/>
              </w:tabs>
            </w:pPr>
            <w:r w:rsidRPr="002D1CE8">
              <w:t xml:space="preserve">Ask students what fruit they would add to the pie, and why they like that fruit. The fruit of their choice may not be featured in the photo. </w:t>
            </w:r>
          </w:p>
        </w:tc>
      </w:tr>
      <w:tr w:rsidR="001974DD" w:rsidRPr="008B1398" w14:paraId="0D3B4B80" w14:textId="77777777" w:rsidTr="00456180">
        <w:tc>
          <w:tcPr>
            <w:tcW w:w="1126" w:type="dxa"/>
          </w:tcPr>
          <w:p w14:paraId="23E98E21" w14:textId="19B60988" w:rsidR="001974DD" w:rsidRPr="008B1398" w:rsidRDefault="001974DD" w:rsidP="00B827E9">
            <w:pPr>
              <w:tabs>
                <w:tab w:val="left" w:pos="284"/>
              </w:tabs>
            </w:pPr>
            <w:r>
              <w:t xml:space="preserve">Slide </w:t>
            </w:r>
            <w:r w:rsidR="00CF6B56">
              <w:t>8</w:t>
            </w:r>
          </w:p>
          <w:p w14:paraId="51FE3EC3" w14:textId="77777777" w:rsidR="001974DD" w:rsidRPr="008B1398" w:rsidRDefault="001974DD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336F3D65" w14:textId="77777777" w:rsidR="00BE34F7" w:rsidRDefault="00BE34F7" w:rsidP="00BE34F7">
            <w:pPr>
              <w:tabs>
                <w:tab w:val="left" w:pos="284"/>
              </w:tabs>
            </w:pPr>
            <w:r w:rsidRPr="00BE34F7">
              <w:t>Do questions orally. Alternate between each student.</w:t>
            </w:r>
          </w:p>
          <w:p w14:paraId="21BA9037" w14:textId="4D931CD7" w:rsidR="001974DD" w:rsidRPr="008B1398" w:rsidRDefault="00CF6B56" w:rsidP="00B827E9">
            <w:pPr>
              <w:tabs>
                <w:tab w:val="left" w:pos="284"/>
              </w:tabs>
            </w:pPr>
            <w:r w:rsidRPr="00CF6B56">
              <w:t xml:space="preserve">1. because 2. but 3. because 4. because 5. or 6. and 7. but </w:t>
            </w:r>
          </w:p>
        </w:tc>
      </w:tr>
      <w:tr w:rsidR="001974DD" w:rsidRPr="008B1398" w14:paraId="1E5B8DAA" w14:textId="77777777" w:rsidTr="00456180">
        <w:tc>
          <w:tcPr>
            <w:tcW w:w="1126" w:type="dxa"/>
          </w:tcPr>
          <w:p w14:paraId="36CC25D9" w14:textId="47A22B9E" w:rsidR="001974DD" w:rsidRPr="008B1398" w:rsidRDefault="001974DD" w:rsidP="00B827E9">
            <w:pPr>
              <w:tabs>
                <w:tab w:val="left" w:pos="284"/>
              </w:tabs>
            </w:pPr>
            <w:r>
              <w:t xml:space="preserve">Slide </w:t>
            </w:r>
            <w:r w:rsidR="00BE34F7">
              <w:t>9</w:t>
            </w:r>
          </w:p>
          <w:p w14:paraId="50D4C016" w14:textId="77777777" w:rsidR="001974DD" w:rsidRPr="008B1398" w:rsidRDefault="001974DD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11A27157" w14:textId="77777777" w:rsidR="00BE34F7" w:rsidRDefault="00BE34F7" w:rsidP="00BE34F7">
            <w:pPr>
              <w:tabs>
                <w:tab w:val="left" w:pos="284"/>
              </w:tabs>
            </w:pPr>
            <w:r w:rsidRPr="00BE34F7">
              <w:t>Do questions orally. Alternate between each student.</w:t>
            </w:r>
          </w:p>
          <w:p w14:paraId="0CD9E60F" w14:textId="456A90D3" w:rsidR="001974DD" w:rsidRPr="008B1398" w:rsidRDefault="00BE34F7" w:rsidP="00B827E9">
            <w:pPr>
              <w:tabs>
                <w:tab w:val="left" w:pos="284"/>
              </w:tabs>
            </w:pPr>
            <w:r w:rsidRPr="00BE34F7">
              <w:t>1. his 2. hers 3. hers 4. his 5. his 6. its 7. her</w:t>
            </w:r>
          </w:p>
        </w:tc>
      </w:tr>
      <w:tr w:rsidR="00456180" w:rsidRPr="008B1398" w14:paraId="6CC46EB7" w14:textId="4DC6E276" w:rsidTr="00456180">
        <w:tc>
          <w:tcPr>
            <w:tcW w:w="1126" w:type="dxa"/>
          </w:tcPr>
          <w:p w14:paraId="091E4B60" w14:textId="35DAF6C0" w:rsidR="00456180" w:rsidRPr="008B1398" w:rsidRDefault="00456180" w:rsidP="00B827E9">
            <w:pPr>
              <w:tabs>
                <w:tab w:val="left" w:pos="284"/>
              </w:tabs>
            </w:pPr>
            <w:r>
              <w:t>Slide 10-11</w:t>
            </w:r>
          </w:p>
          <w:p w14:paraId="6A3E6190" w14:textId="77777777" w:rsidR="00456180" w:rsidRPr="008B1398" w:rsidRDefault="00456180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26DB4BBD" w14:textId="77777777" w:rsidR="00456180" w:rsidRDefault="00456180" w:rsidP="00B827E9">
            <w:pPr>
              <w:tabs>
                <w:tab w:val="left" w:pos="284"/>
              </w:tabs>
            </w:pPr>
            <w:r>
              <w:t xml:space="preserve">Remember the picture </w:t>
            </w:r>
          </w:p>
          <w:p w14:paraId="45F55206" w14:textId="77777777" w:rsidR="00456180" w:rsidRDefault="00456180" w:rsidP="00B827E9">
            <w:pPr>
              <w:tabs>
                <w:tab w:val="left" w:pos="284"/>
              </w:tabs>
            </w:pPr>
          </w:p>
          <w:p w14:paraId="7631BA49" w14:textId="4C9C6F92" w:rsidR="00456180" w:rsidRPr="008B1398" w:rsidRDefault="00456180" w:rsidP="00B827E9">
            <w:pPr>
              <w:tabs>
                <w:tab w:val="left" w:pos="284"/>
              </w:tabs>
            </w:pPr>
            <w:r w:rsidRPr="00C57EE0">
              <w:t xml:space="preserve">1. was 2. was 3. were 4. were 5. were 7. were 8. was 9. was 10. was  </w:t>
            </w:r>
          </w:p>
        </w:tc>
      </w:tr>
      <w:tr w:rsidR="00456180" w:rsidRPr="008B1398" w14:paraId="0D814141" w14:textId="77777777" w:rsidTr="00456180">
        <w:tc>
          <w:tcPr>
            <w:tcW w:w="1126" w:type="dxa"/>
          </w:tcPr>
          <w:p w14:paraId="46D84769" w14:textId="2C38EB4F" w:rsidR="00456180" w:rsidRPr="008B1398" w:rsidRDefault="00456180" w:rsidP="00B827E9">
            <w:pPr>
              <w:tabs>
                <w:tab w:val="left" w:pos="284"/>
              </w:tabs>
            </w:pPr>
            <w:r>
              <w:t>Slide 12</w:t>
            </w:r>
          </w:p>
          <w:p w14:paraId="72385465" w14:textId="77777777" w:rsidR="00456180" w:rsidRPr="008B1398" w:rsidRDefault="00456180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00DE1FF2" w14:textId="77777777" w:rsidR="00456180" w:rsidRPr="004C2B35" w:rsidRDefault="00456180" w:rsidP="004C2B35">
            <w:pPr>
              <w:tabs>
                <w:tab w:val="left" w:pos="284"/>
              </w:tabs>
            </w:pPr>
            <w:r w:rsidRPr="004C2B35">
              <w:t xml:space="preserve">Go over each kitchen utensil. Get the students to look around their kitchen and make a list of what they could find from this list. Make sure to tell them not to bring the items because of safety (the knives). </w:t>
            </w:r>
          </w:p>
          <w:p w14:paraId="760A8AF1" w14:textId="77777777" w:rsidR="00456180" w:rsidRPr="008B1398" w:rsidRDefault="00456180" w:rsidP="00B827E9">
            <w:pPr>
              <w:tabs>
                <w:tab w:val="left" w:pos="284"/>
              </w:tabs>
            </w:pPr>
          </w:p>
        </w:tc>
      </w:tr>
      <w:tr w:rsidR="00C57EE0" w:rsidRPr="008B1398" w14:paraId="1FFD25D9" w14:textId="77777777" w:rsidTr="00456180">
        <w:tc>
          <w:tcPr>
            <w:tcW w:w="1126" w:type="dxa"/>
          </w:tcPr>
          <w:p w14:paraId="32B11E46" w14:textId="23439DFC" w:rsidR="00C57EE0" w:rsidRPr="008B1398" w:rsidRDefault="00C57EE0" w:rsidP="00B827E9">
            <w:pPr>
              <w:tabs>
                <w:tab w:val="left" w:pos="284"/>
              </w:tabs>
            </w:pPr>
            <w:r>
              <w:t xml:space="preserve">Slide </w:t>
            </w:r>
            <w:r w:rsidR="005E235A">
              <w:t>13</w:t>
            </w:r>
            <w:r w:rsidR="00F220D7">
              <w:t>-14</w:t>
            </w:r>
          </w:p>
          <w:p w14:paraId="4FE33E18" w14:textId="77777777" w:rsidR="00C57EE0" w:rsidRPr="008B1398" w:rsidRDefault="00C57EE0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2C8AD4AA" w14:textId="77777777" w:rsidR="005E235A" w:rsidRDefault="005E235A" w:rsidP="005E235A">
            <w:pPr>
              <w:tabs>
                <w:tab w:val="left" w:pos="284"/>
              </w:tabs>
            </w:pPr>
            <w:r w:rsidRPr="00BE34F7">
              <w:t>Do questions orally. Alternate between each student.</w:t>
            </w:r>
          </w:p>
          <w:p w14:paraId="3F57F626" w14:textId="77777777" w:rsidR="005E235A" w:rsidRDefault="005E235A" w:rsidP="005E235A">
            <w:pPr>
              <w:tabs>
                <w:tab w:val="left" w:pos="284"/>
              </w:tabs>
            </w:pPr>
          </w:p>
          <w:p w14:paraId="74108A5C" w14:textId="77777777" w:rsidR="00C57EE0" w:rsidRDefault="005E235A" w:rsidP="00B827E9">
            <w:pPr>
              <w:tabs>
                <w:tab w:val="left" w:pos="284"/>
              </w:tabs>
            </w:pPr>
            <w:r w:rsidRPr="005E235A">
              <w:t xml:space="preserve">cup, fire, ground, teacher, books, backpack </w:t>
            </w:r>
          </w:p>
          <w:p w14:paraId="5BD1F050" w14:textId="46147196" w:rsidR="00F220D7" w:rsidRPr="008B1398" w:rsidRDefault="00F220D7" w:rsidP="00B827E9">
            <w:pPr>
              <w:tabs>
                <w:tab w:val="left" w:pos="284"/>
              </w:tabs>
            </w:pPr>
            <w:r w:rsidRPr="00F220D7">
              <w:t xml:space="preserve">top, corn, box, berries, ward, board, brush, board, day </w:t>
            </w:r>
          </w:p>
        </w:tc>
      </w:tr>
      <w:tr w:rsidR="00C57EE0" w:rsidRPr="008B1398" w14:paraId="358955AF" w14:textId="77777777" w:rsidTr="00456180">
        <w:tc>
          <w:tcPr>
            <w:tcW w:w="1126" w:type="dxa"/>
          </w:tcPr>
          <w:p w14:paraId="4DA1C82D" w14:textId="0F238163" w:rsidR="00C57EE0" w:rsidRPr="008B1398" w:rsidRDefault="00C57EE0" w:rsidP="00B827E9">
            <w:pPr>
              <w:tabs>
                <w:tab w:val="left" w:pos="284"/>
              </w:tabs>
            </w:pPr>
            <w:r>
              <w:t xml:space="preserve">Slide </w:t>
            </w:r>
            <w:r w:rsidR="00CF17C5">
              <w:t>15</w:t>
            </w:r>
          </w:p>
          <w:p w14:paraId="52895817" w14:textId="77777777" w:rsidR="00C57EE0" w:rsidRPr="008B1398" w:rsidRDefault="00C57EE0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48531A65" w14:textId="77777777" w:rsidR="00C57EE0" w:rsidRDefault="00CF17C5" w:rsidP="00B827E9">
            <w:pPr>
              <w:tabs>
                <w:tab w:val="left" w:pos="284"/>
              </w:tabs>
            </w:pPr>
            <w:r w:rsidRPr="00CF17C5">
              <w:t>Tell students to download the pdf format handout “Story Picture Ice Cream Cat.pdf</w:t>
            </w:r>
            <w:r w:rsidRPr="00CF17C5">
              <w:rPr>
                <w:lang w:val="it-IT"/>
              </w:rPr>
              <w:t>”</w:t>
            </w:r>
            <w:r w:rsidRPr="00CF17C5">
              <w:t xml:space="preserve">. Do the paragraph during class.  Provide prompts, like, “Why did she drop her ice cream?” or “Is that her cat?” </w:t>
            </w:r>
          </w:p>
          <w:p w14:paraId="3728835D" w14:textId="77777777" w:rsidR="00B827E9" w:rsidRDefault="00B827E9" w:rsidP="00B827E9">
            <w:pPr>
              <w:tabs>
                <w:tab w:val="left" w:pos="284"/>
              </w:tabs>
            </w:pPr>
          </w:p>
          <w:p w14:paraId="5DC4FE77" w14:textId="77777777" w:rsidR="00B827E9" w:rsidRPr="00B827E9" w:rsidRDefault="00B827E9" w:rsidP="00B827E9">
            <w:pPr>
              <w:tabs>
                <w:tab w:val="left" w:pos="284"/>
              </w:tabs>
            </w:pPr>
            <w:r w:rsidRPr="00B827E9">
              <w:t xml:space="preserve">Get one student to write one sentence on a big piece of paper. Then, have another student write the next sentence, and so on until the paragraph is finished. </w:t>
            </w:r>
          </w:p>
          <w:p w14:paraId="7A0539DA" w14:textId="250A0BAE" w:rsidR="00B827E9" w:rsidRPr="008B1398" w:rsidRDefault="00B827E9" w:rsidP="00B827E9">
            <w:pPr>
              <w:tabs>
                <w:tab w:val="left" w:pos="284"/>
              </w:tabs>
            </w:pPr>
          </w:p>
        </w:tc>
      </w:tr>
      <w:tr w:rsidR="00C57EE0" w:rsidRPr="008B1398" w14:paraId="67FF856B" w14:textId="77777777" w:rsidTr="00456180">
        <w:tc>
          <w:tcPr>
            <w:tcW w:w="1126" w:type="dxa"/>
          </w:tcPr>
          <w:p w14:paraId="5EE11D20" w14:textId="689E6A6F" w:rsidR="00C57EE0" w:rsidRPr="008B1398" w:rsidRDefault="00C57EE0" w:rsidP="00B827E9">
            <w:pPr>
              <w:tabs>
                <w:tab w:val="left" w:pos="284"/>
              </w:tabs>
            </w:pPr>
            <w:r>
              <w:t xml:space="preserve">Slide </w:t>
            </w:r>
            <w:r w:rsidR="00665FE4">
              <w:t>16-19</w:t>
            </w:r>
          </w:p>
        </w:tc>
        <w:tc>
          <w:tcPr>
            <w:tcW w:w="9558" w:type="dxa"/>
          </w:tcPr>
          <w:p w14:paraId="4FC8FAAD" w14:textId="77777777" w:rsidR="00665FE4" w:rsidRPr="00665FE4" w:rsidRDefault="00665FE4" w:rsidP="00665FE4">
            <w:pPr>
              <w:tabs>
                <w:tab w:val="left" w:pos="284"/>
              </w:tabs>
            </w:pPr>
            <w:r w:rsidRPr="00665FE4">
              <w:t xml:space="preserve">Get students to spell the words. </w:t>
            </w:r>
          </w:p>
          <w:p w14:paraId="7D274E9B" w14:textId="77777777" w:rsidR="00C57EE0" w:rsidRPr="008B1398" w:rsidRDefault="00C57EE0" w:rsidP="00B827E9">
            <w:pPr>
              <w:tabs>
                <w:tab w:val="left" w:pos="284"/>
              </w:tabs>
            </w:pPr>
          </w:p>
        </w:tc>
      </w:tr>
      <w:tr w:rsidR="00C57EE0" w:rsidRPr="008B1398" w14:paraId="234DCC3E" w14:textId="77777777" w:rsidTr="00456180">
        <w:tc>
          <w:tcPr>
            <w:tcW w:w="1126" w:type="dxa"/>
          </w:tcPr>
          <w:p w14:paraId="50AE567A" w14:textId="77777777" w:rsidR="00C57EE0" w:rsidRDefault="00C57EE0" w:rsidP="00B827E9">
            <w:pPr>
              <w:tabs>
                <w:tab w:val="left" w:pos="284"/>
              </w:tabs>
            </w:pPr>
            <w:r>
              <w:t xml:space="preserve">Slide </w:t>
            </w:r>
          </w:p>
          <w:p w14:paraId="23AC4076" w14:textId="2231C244" w:rsidR="006A4DF8" w:rsidRPr="008B1398" w:rsidRDefault="006A4DF8" w:rsidP="00B827E9">
            <w:pPr>
              <w:tabs>
                <w:tab w:val="left" w:pos="284"/>
              </w:tabs>
            </w:pPr>
            <w:r>
              <w:t>20-25</w:t>
            </w:r>
          </w:p>
          <w:p w14:paraId="4B3862C8" w14:textId="77777777" w:rsidR="00C57EE0" w:rsidRPr="008B1398" w:rsidRDefault="00C57EE0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4343909C" w14:textId="77777777" w:rsidR="00C8536A" w:rsidRPr="00C8536A" w:rsidRDefault="00C8536A" w:rsidP="00C8536A">
            <w:pPr>
              <w:tabs>
                <w:tab w:val="left" w:pos="284"/>
              </w:tabs>
            </w:pPr>
            <w:r w:rsidRPr="00C8536A">
              <w:t xml:space="preserve">Get students to choose the requested food from the photos. Have them circle the pictures. </w:t>
            </w:r>
          </w:p>
          <w:p w14:paraId="4D32720A" w14:textId="77777777" w:rsidR="00C57EE0" w:rsidRPr="008B1398" w:rsidRDefault="00C57EE0" w:rsidP="00B827E9">
            <w:pPr>
              <w:tabs>
                <w:tab w:val="left" w:pos="284"/>
              </w:tabs>
            </w:pPr>
          </w:p>
        </w:tc>
      </w:tr>
      <w:tr w:rsidR="00C57EE0" w:rsidRPr="008B1398" w14:paraId="479EC166" w14:textId="77777777" w:rsidTr="00456180">
        <w:tc>
          <w:tcPr>
            <w:tcW w:w="1126" w:type="dxa"/>
          </w:tcPr>
          <w:p w14:paraId="7AA11B7F" w14:textId="6628D758" w:rsidR="00C57EE0" w:rsidRPr="008B1398" w:rsidRDefault="00C57EE0" w:rsidP="00B827E9">
            <w:pPr>
              <w:tabs>
                <w:tab w:val="left" w:pos="284"/>
              </w:tabs>
            </w:pPr>
            <w:r>
              <w:t xml:space="preserve">Slide </w:t>
            </w:r>
            <w:r w:rsidR="00E21078">
              <w:t>26</w:t>
            </w:r>
          </w:p>
          <w:p w14:paraId="11A8C117" w14:textId="77777777" w:rsidR="00C57EE0" w:rsidRPr="008B1398" w:rsidRDefault="00C57EE0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0A1EB434" w14:textId="77777777" w:rsidR="00E21078" w:rsidRPr="00E21078" w:rsidRDefault="00E21078" w:rsidP="00E21078">
            <w:pPr>
              <w:tabs>
                <w:tab w:val="left" w:pos="284"/>
              </w:tabs>
            </w:pPr>
            <w:r w:rsidRPr="00E21078">
              <w:t xml:space="preserve">Get students to perform their poem reading/song singing live or play their video. </w:t>
            </w:r>
          </w:p>
          <w:p w14:paraId="12043CD7" w14:textId="77777777" w:rsidR="00C57EE0" w:rsidRPr="008B1398" w:rsidRDefault="00C57EE0" w:rsidP="00B827E9">
            <w:pPr>
              <w:tabs>
                <w:tab w:val="left" w:pos="284"/>
              </w:tabs>
            </w:pPr>
          </w:p>
        </w:tc>
      </w:tr>
      <w:tr w:rsidR="00E21078" w:rsidRPr="008B1398" w14:paraId="27D89FA3" w14:textId="77777777" w:rsidTr="00456180">
        <w:tc>
          <w:tcPr>
            <w:tcW w:w="1126" w:type="dxa"/>
          </w:tcPr>
          <w:p w14:paraId="3BC277E4" w14:textId="14D23997" w:rsidR="00E21078" w:rsidRPr="008B1398" w:rsidRDefault="00E21078" w:rsidP="00B827E9">
            <w:pPr>
              <w:tabs>
                <w:tab w:val="left" w:pos="284"/>
              </w:tabs>
            </w:pPr>
            <w:r>
              <w:t xml:space="preserve">Slide </w:t>
            </w:r>
            <w:r w:rsidR="00503A43">
              <w:t>29</w:t>
            </w:r>
          </w:p>
          <w:p w14:paraId="2E7E272B" w14:textId="77777777" w:rsidR="00E21078" w:rsidRPr="008B1398" w:rsidRDefault="00E21078" w:rsidP="00B827E9">
            <w:pPr>
              <w:tabs>
                <w:tab w:val="left" w:pos="284"/>
              </w:tabs>
            </w:pPr>
          </w:p>
        </w:tc>
        <w:tc>
          <w:tcPr>
            <w:tcW w:w="9558" w:type="dxa"/>
          </w:tcPr>
          <w:p w14:paraId="38B15F15" w14:textId="69F28F13" w:rsidR="00E21078" w:rsidRPr="00E21078" w:rsidRDefault="00E21078" w:rsidP="00B827E9">
            <w:pPr>
              <w:tabs>
                <w:tab w:val="left" w:pos="284"/>
              </w:tabs>
            </w:pPr>
            <w:r>
              <w:lastRenderedPageBreak/>
              <w:t>Review</w:t>
            </w:r>
            <w:r w:rsidRPr="00E21078">
              <w:t xml:space="preserve"> </w:t>
            </w:r>
          </w:p>
          <w:p w14:paraId="079986E4" w14:textId="77777777" w:rsidR="00E21078" w:rsidRPr="008B1398" w:rsidRDefault="00E21078" w:rsidP="00B827E9">
            <w:pPr>
              <w:tabs>
                <w:tab w:val="left" w:pos="284"/>
              </w:tabs>
            </w:pPr>
          </w:p>
        </w:tc>
      </w:tr>
    </w:tbl>
    <w:p w14:paraId="61A75CCA" w14:textId="77777777" w:rsidR="00C82DBC" w:rsidRPr="008B1398" w:rsidRDefault="00C82DBC" w:rsidP="00EF7FD1">
      <w:pPr>
        <w:tabs>
          <w:tab w:val="left" w:pos="284"/>
        </w:tabs>
        <w:spacing w:after="0"/>
      </w:pPr>
    </w:p>
    <w:sectPr w:rsidR="00C82DBC" w:rsidRPr="008B1398" w:rsidSect="002E5A99">
      <w:pgSz w:w="12240" w:h="15840"/>
      <w:pgMar w:top="550" w:right="900" w:bottom="308" w:left="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4AC96" w14:textId="77777777" w:rsidR="00B827E9" w:rsidRDefault="00B827E9">
      <w:pPr>
        <w:spacing w:after="0" w:line="240" w:lineRule="auto"/>
      </w:pPr>
      <w:r>
        <w:separator/>
      </w:r>
    </w:p>
    <w:p w14:paraId="5FADBE59" w14:textId="77777777" w:rsidR="00B827E9" w:rsidRDefault="00B827E9"/>
    <w:p w14:paraId="276C3D97" w14:textId="77777777" w:rsidR="00B827E9" w:rsidRDefault="00B827E9"/>
  </w:endnote>
  <w:endnote w:type="continuationSeparator" w:id="0">
    <w:p w14:paraId="19D88499" w14:textId="77777777" w:rsidR="00B827E9" w:rsidRDefault="00B827E9">
      <w:pPr>
        <w:spacing w:after="0" w:line="240" w:lineRule="auto"/>
      </w:pPr>
      <w:r>
        <w:continuationSeparator/>
      </w:r>
    </w:p>
    <w:p w14:paraId="2263AE89" w14:textId="77777777" w:rsidR="00B827E9" w:rsidRDefault="00B827E9"/>
    <w:p w14:paraId="652B8626" w14:textId="77777777" w:rsidR="00B827E9" w:rsidRDefault="00B82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4EA2E" w14:textId="77777777" w:rsidR="00B827E9" w:rsidRDefault="00B827E9">
      <w:pPr>
        <w:spacing w:after="0" w:line="240" w:lineRule="auto"/>
      </w:pPr>
      <w:r>
        <w:separator/>
      </w:r>
    </w:p>
    <w:p w14:paraId="7388E410" w14:textId="77777777" w:rsidR="00B827E9" w:rsidRDefault="00B827E9"/>
    <w:p w14:paraId="65A235AB" w14:textId="77777777" w:rsidR="00B827E9" w:rsidRDefault="00B827E9"/>
  </w:footnote>
  <w:footnote w:type="continuationSeparator" w:id="0">
    <w:p w14:paraId="4813F03A" w14:textId="77777777" w:rsidR="00B827E9" w:rsidRDefault="00B827E9">
      <w:pPr>
        <w:spacing w:after="0" w:line="240" w:lineRule="auto"/>
      </w:pPr>
      <w:r>
        <w:continuationSeparator/>
      </w:r>
    </w:p>
    <w:p w14:paraId="3FF3BBCF" w14:textId="77777777" w:rsidR="00B827E9" w:rsidRDefault="00B827E9"/>
    <w:p w14:paraId="0478CCC5" w14:textId="77777777" w:rsidR="00B827E9" w:rsidRDefault="00B827E9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01AE2625"/>
    <w:multiLevelType w:val="hybridMultilevel"/>
    <w:tmpl w:val="3D3EC012"/>
    <w:lvl w:ilvl="0" w:tplc="0F4E9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4E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01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E0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8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E5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47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25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61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7FD1589"/>
    <w:multiLevelType w:val="hybridMultilevel"/>
    <w:tmpl w:val="B970A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55867"/>
    <w:multiLevelType w:val="hybridMultilevel"/>
    <w:tmpl w:val="509A8ECC"/>
    <w:lvl w:ilvl="0" w:tplc="ADBA3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C2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A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46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67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0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4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A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05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E0153CD"/>
    <w:multiLevelType w:val="hybridMultilevel"/>
    <w:tmpl w:val="2FAC60D8"/>
    <w:lvl w:ilvl="0" w:tplc="B1407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63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83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E3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68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C5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60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67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0B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B1C5A"/>
    <w:multiLevelType w:val="hybridMultilevel"/>
    <w:tmpl w:val="5308AF7C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9"/>
    <w:lvlOverride w:ilvl="0">
      <w:startOverride w:val="1"/>
    </w:lvlOverride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C"/>
    <w:rsid w:val="00012145"/>
    <w:rsid w:val="0003449E"/>
    <w:rsid w:val="0005071D"/>
    <w:rsid w:val="00074F2B"/>
    <w:rsid w:val="000828F9"/>
    <w:rsid w:val="000833F6"/>
    <w:rsid w:val="0008430F"/>
    <w:rsid w:val="000B140A"/>
    <w:rsid w:val="000D0C96"/>
    <w:rsid w:val="000E2899"/>
    <w:rsid w:val="00103C48"/>
    <w:rsid w:val="00112E2F"/>
    <w:rsid w:val="00147C34"/>
    <w:rsid w:val="00153211"/>
    <w:rsid w:val="00161E6E"/>
    <w:rsid w:val="001745A5"/>
    <w:rsid w:val="001775E5"/>
    <w:rsid w:val="001906F8"/>
    <w:rsid w:val="001974DD"/>
    <w:rsid w:val="001C4B39"/>
    <w:rsid w:val="001D0F7E"/>
    <w:rsid w:val="001F08AB"/>
    <w:rsid w:val="0020260D"/>
    <w:rsid w:val="00206146"/>
    <w:rsid w:val="002127A6"/>
    <w:rsid w:val="0022020C"/>
    <w:rsid w:val="002250D9"/>
    <w:rsid w:val="0022675A"/>
    <w:rsid w:val="00227D22"/>
    <w:rsid w:val="00253464"/>
    <w:rsid w:val="0028305F"/>
    <w:rsid w:val="002978EB"/>
    <w:rsid w:val="002A7A63"/>
    <w:rsid w:val="002B512C"/>
    <w:rsid w:val="002B58ED"/>
    <w:rsid w:val="002C0C3F"/>
    <w:rsid w:val="002D1CE8"/>
    <w:rsid w:val="002D35EB"/>
    <w:rsid w:val="002E5A99"/>
    <w:rsid w:val="003153A5"/>
    <w:rsid w:val="00315AC2"/>
    <w:rsid w:val="00334A04"/>
    <w:rsid w:val="0036029A"/>
    <w:rsid w:val="00366AF1"/>
    <w:rsid w:val="00376092"/>
    <w:rsid w:val="00383005"/>
    <w:rsid w:val="003E67F0"/>
    <w:rsid w:val="003F0A69"/>
    <w:rsid w:val="00436B8A"/>
    <w:rsid w:val="00436E3B"/>
    <w:rsid w:val="004377AE"/>
    <w:rsid w:val="00456180"/>
    <w:rsid w:val="0045709E"/>
    <w:rsid w:val="004725FD"/>
    <w:rsid w:val="00483842"/>
    <w:rsid w:val="004C2B35"/>
    <w:rsid w:val="004E09D8"/>
    <w:rsid w:val="00503A43"/>
    <w:rsid w:val="00527CC0"/>
    <w:rsid w:val="005458AF"/>
    <w:rsid w:val="00557FE8"/>
    <w:rsid w:val="00573848"/>
    <w:rsid w:val="00574AF1"/>
    <w:rsid w:val="00582D70"/>
    <w:rsid w:val="00584D9A"/>
    <w:rsid w:val="00597986"/>
    <w:rsid w:val="005A0784"/>
    <w:rsid w:val="005A1193"/>
    <w:rsid w:val="005B4AF7"/>
    <w:rsid w:val="005D0F8A"/>
    <w:rsid w:val="005D43A5"/>
    <w:rsid w:val="005E235A"/>
    <w:rsid w:val="005E54E5"/>
    <w:rsid w:val="005F344B"/>
    <w:rsid w:val="00602717"/>
    <w:rsid w:val="00633FE3"/>
    <w:rsid w:val="00665FE4"/>
    <w:rsid w:val="006902F8"/>
    <w:rsid w:val="00694628"/>
    <w:rsid w:val="006A4DF8"/>
    <w:rsid w:val="006B7F67"/>
    <w:rsid w:val="006C4E5F"/>
    <w:rsid w:val="006D1EF6"/>
    <w:rsid w:val="006F3491"/>
    <w:rsid w:val="006F53B1"/>
    <w:rsid w:val="00712AD8"/>
    <w:rsid w:val="007222F3"/>
    <w:rsid w:val="0075341D"/>
    <w:rsid w:val="00777599"/>
    <w:rsid w:val="00787356"/>
    <w:rsid w:val="007935D3"/>
    <w:rsid w:val="007A2D08"/>
    <w:rsid w:val="007E10F3"/>
    <w:rsid w:val="007F1D72"/>
    <w:rsid w:val="00810E6D"/>
    <w:rsid w:val="00811EF7"/>
    <w:rsid w:val="0081249C"/>
    <w:rsid w:val="00831B61"/>
    <w:rsid w:val="00836D85"/>
    <w:rsid w:val="0083758C"/>
    <w:rsid w:val="00840530"/>
    <w:rsid w:val="008721A5"/>
    <w:rsid w:val="008723B2"/>
    <w:rsid w:val="00872B50"/>
    <w:rsid w:val="008A14E7"/>
    <w:rsid w:val="008A6752"/>
    <w:rsid w:val="008A75E3"/>
    <w:rsid w:val="008B1398"/>
    <w:rsid w:val="008D161E"/>
    <w:rsid w:val="008D205F"/>
    <w:rsid w:val="008D7075"/>
    <w:rsid w:val="008E598F"/>
    <w:rsid w:val="008F009F"/>
    <w:rsid w:val="00906398"/>
    <w:rsid w:val="00941AF3"/>
    <w:rsid w:val="009420FF"/>
    <w:rsid w:val="00951F28"/>
    <w:rsid w:val="00962741"/>
    <w:rsid w:val="00974054"/>
    <w:rsid w:val="009851C7"/>
    <w:rsid w:val="00987CDC"/>
    <w:rsid w:val="0099446C"/>
    <w:rsid w:val="0099611E"/>
    <w:rsid w:val="00996FAE"/>
    <w:rsid w:val="009A3102"/>
    <w:rsid w:val="009B02FE"/>
    <w:rsid w:val="009B1284"/>
    <w:rsid w:val="009C5110"/>
    <w:rsid w:val="009D4328"/>
    <w:rsid w:val="009F0530"/>
    <w:rsid w:val="00A17F14"/>
    <w:rsid w:val="00A2359C"/>
    <w:rsid w:val="00A56003"/>
    <w:rsid w:val="00A568E0"/>
    <w:rsid w:val="00AC4298"/>
    <w:rsid w:val="00AD67CB"/>
    <w:rsid w:val="00AF2C91"/>
    <w:rsid w:val="00B36CD6"/>
    <w:rsid w:val="00B40E6C"/>
    <w:rsid w:val="00B42118"/>
    <w:rsid w:val="00B46468"/>
    <w:rsid w:val="00B57B95"/>
    <w:rsid w:val="00B6731A"/>
    <w:rsid w:val="00B7535C"/>
    <w:rsid w:val="00B827E9"/>
    <w:rsid w:val="00B93DAB"/>
    <w:rsid w:val="00BD077C"/>
    <w:rsid w:val="00BD19C4"/>
    <w:rsid w:val="00BE34F7"/>
    <w:rsid w:val="00BE7158"/>
    <w:rsid w:val="00C0499A"/>
    <w:rsid w:val="00C263F8"/>
    <w:rsid w:val="00C30898"/>
    <w:rsid w:val="00C45853"/>
    <w:rsid w:val="00C56309"/>
    <w:rsid w:val="00C57EE0"/>
    <w:rsid w:val="00C71DE2"/>
    <w:rsid w:val="00C72089"/>
    <w:rsid w:val="00C82DBC"/>
    <w:rsid w:val="00C8536A"/>
    <w:rsid w:val="00C8716F"/>
    <w:rsid w:val="00CA3F11"/>
    <w:rsid w:val="00CC1EE6"/>
    <w:rsid w:val="00CC2AE3"/>
    <w:rsid w:val="00CD4A79"/>
    <w:rsid w:val="00CF1288"/>
    <w:rsid w:val="00CF17C5"/>
    <w:rsid w:val="00CF6B56"/>
    <w:rsid w:val="00D05EED"/>
    <w:rsid w:val="00D1115E"/>
    <w:rsid w:val="00D22216"/>
    <w:rsid w:val="00D500D9"/>
    <w:rsid w:val="00D70D66"/>
    <w:rsid w:val="00D967CC"/>
    <w:rsid w:val="00DC0694"/>
    <w:rsid w:val="00DC1048"/>
    <w:rsid w:val="00DC405E"/>
    <w:rsid w:val="00DD1902"/>
    <w:rsid w:val="00DD506D"/>
    <w:rsid w:val="00DD7F5D"/>
    <w:rsid w:val="00DE7875"/>
    <w:rsid w:val="00E00237"/>
    <w:rsid w:val="00E170F9"/>
    <w:rsid w:val="00E21078"/>
    <w:rsid w:val="00E24194"/>
    <w:rsid w:val="00E26E44"/>
    <w:rsid w:val="00E4068D"/>
    <w:rsid w:val="00E6469E"/>
    <w:rsid w:val="00E81D94"/>
    <w:rsid w:val="00E87145"/>
    <w:rsid w:val="00EC23A3"/>
    <w:rsid w:val="00EC610A"/>
    <w:rsid w:val="00ED43F2"/>
    <w:rsid w:val="00EF7FD1"/>
    <w:rsid w:val="00F15B28"/>
    <w:rsid w:val="00F220D7"/>
    <w:rsid w:val="00F30AAF"/>
    <w:rsid w:val="00F3367B"/>
    <w:rsid w:val="00F35B9F"/>
    <w:rsid w:val="00F363E2"/>
    <w:rsid w:val="00F43E82"/>
    <w:rsid w:val="00F93CF9"/>
    <w:rsid w:val="00FA37B4"/>
    <w:rsid w:val="00FA515B"/>
    <w:rsid w:val="00FC218F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06D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table" w:customStyle="1" w:styleId="GridTable5DarkAccent5">
    <w:name w:val="Grid Table 5 Dark Accent 5"/>
    <w:basedOn w:val="TableNormal"/>
    <w:uiPriority w:val="50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band1Vert">
      <w:tblPr/>
      <w:tcPr>
        <w:shd w:val="clear" w:color="auto" w:fill="F9CFB4" w:themeFill="accent5" w:themeFillTint="66"/>
      </w:tcPr>
    </w:tblStylePr>
    <w:tblStylePr w:type="band1Horz">
      <w:tblPr/>
      <w:tcPr>
        <w:shd w:val="clear" w:color="auto" w:fill="F9CFB4" w:themeFill="accent5" w:themeFillTint="66"/>
      </w:tcPr>
    </w:tblStylePr>
  </w:style>
  <w:style w:type="table" w:customStyle="1" w:styleId="GridTable3Accent1">
    <w:name w:val="Grid Table 3 Accent 1"/>
    <w:basedOn w:val="TableNormal"/>
    <w:uiPriority w:val="48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72A5E3" w:themeColor="accent1" w:themeTint="99"/>
        <w:left w:val="single" w:sz="4" w:space="0" w:color="72A5E3" w:themeColor="accent1" w:themeTint="99"/>
        <w:bottom w:val="single" w:sz="4" w:space="0" w:color="72A5E3" w:themeColor="accent1" w:themeTint="99"/>
        <w:right w:val="single" w:sz="4" w:space="0" w:color="72A5E3" w:themeColor="accent1" w:themeTint="99"/>
        <w:insideH w:val="single" w:sz="4" w:space="0" w:color="72A5E3" w:themeColor="accent1" w:themeTint="99"/>
        <w:insideV w:val="single" w:sz="4" w:space="0" w:color="72A5E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F5" w:themeFill="accent1" w:themeFillTint="33"/>
      </w:tcPr>
    </w:tblStylePr>
    <w:tblStylePr w:type="band1Horz">
      <w:tblPr/>
      <w:tcPr>
        <w:shd w:val="clear" w:color="auto" w:fill="D0E1F5" w:themeFill="accent1" w:themeFillTint="33"/>
      </w:tcPr>
    </w:tblStylePr>
    <w:tblStylePr w:type="neCell">
      <w:tblPr/>
      <w:tcPr>
        <w:tcBorders>
          <w:bottom w:val="single" w:sz="4" w:space="0" w:color="72A5E3" w:themeColor="accent1" w:themeTint="99"/>
        </w:tcBorders>
      </w:tcPr>
    </w:tblStylePr>
    <w:tblStylePr w:type="nwCell">
      <w:tblPr/>
      <w:tcPr>
        <w:tcBorders>
          <w:bottom w:val="single" w:sz="4" w:space="0" w:color="72A5E3" w:themeColor="accent1" w:themeTint="99"/>
        </w:tcBorders>
      </w:tcPr>
    </w:tblStylePr>
    <w:tblStylePr w:type="seCell">
      <w:tblPr/>
      <w:tcPr>
        <w:tcBorders>
          <w:top w:val="single" w:sz="4" w:space="0" w:color="72A5E3" w:themeColor="accent1" w:themeTint="99"/>
        </w:tcBorders>
      </w:tcPr>
    </w:tblStylePr>
    <w:tblStylePr w:type="swCell">
      <w:tblPr/>
      <w:tcPr>
        <w:tcBorders>
          <w:top w:val="single" w:sz="4" w:space="0" w:color="72A5E3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3367B"/>
    <w:pPr>
      <w:spacing w:after="0" w:line="240" w:lineRule="auto"/>
      <w:ind w:left="720"/>
      <w:contextualSpacing/>
    </w:pPr>
    <w:rPr>
      <w:rFonts w:eastAsiaTheme="minorEastAsia"/>
      <w:color w:val="auto"/>
      <w:sz w:val="24"/>
      <w:szCs w:val="24"/>
      <w:lang w:val="en-CA" w:eastAsia="en-US"/>
    </w:rPr>
  </w:style>
  <w:style w:type="table" w:customStyle="1" w:styleId="ListTable4Accent4">
    <w:name w:val="List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FDA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  <w:insideV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  <w:insideV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5C3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F33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C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band1Vert">
      <w:tblPr/>
      <w:tcPr>
        <w:shd w:val="clear" w:color="auto" w:fill="CFBADB" w:themeFill="accent6" w:themeFillTint="66"/>
      </w:tcPr>
    </w:tblStylePr>
    <w:tblStylePr w:type="band1Horz">
      <w:tblPr/>
      <w:tcPr>
        <w:shd w:val="clear" w:color="auto" w:fill="CFBADB" w:themeFill="accent6" w:themeFillTint="66"/>
      </w:tcPr>
    </w:tblStylePr>
  </w:style>
  <w:style w:type="table" w:styleId="TableGrid">
    <w:name w:val="Table Grid"/>
    <w:basedOn w:val="TableNormal"/>
    <w:uiPriority w:val="5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161E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table" w:customStyle="1" w:styleId="GridTable5DarkAccent5">
    <w:name w:val="Grid Table 5 Dark Accent 5"/>
    <w:basedOn w:val="TableNormal"/>
    <w:uiPriority w:val="50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band1Vert">
      <w:tblPr/>
      <w:tcPr>
        <w:shd w:val="clear" w:color="auto" w:fill="F9CFB4" w:themeFill="accent5" w:themeFillTint="66"/>
      </w:tcPr>
    </w:tblStylePr>
    <w:tblStylePr w:type="band1Horz">
      <w:tblPr/>
      <w:tcPr>
        <w:shd w:val="clear" w:color="auto" w:fill="F9CFB4" w:themeFill="accent5" w:themeFillTint="66"/>
      </w:tcPr>
    </w:tblStylePr>
  </w:style>
  <w:style w:type="table" w:customStyle="1" w:styleId="GridTable3Accent1">
    <w:name w:val="Grid Table 3 Accent 1"/>
    <w:basedOn w:val="TableNormal"/>
    <w:uiPriority w:val="48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72A5E3" w:themeColor="accent1" w:themeTint="99"/>
        <w:left w:val="single" w:sz="4" w:space="0" w:color="72A5E3" w:themeColor="accent1" w:themeTint="99"/>
        <w:bottom w:val="single" w:sz="4" w:space="0" w:color="72A5E3" w:themeColor="accent1" w:themeTint="99"/>
        <w:right w:val="single" w:sz="4" w:space="0" w:color="72A5E3" w:themeColor="accent1" w:themeTint="99"/>
        <w:insideH w:val="single" w:sz="4" w:space="0" w:color="72A5E3" w:themeColor="accent1" w:themeTint="99"/>
        <w:insideV w:val="single" w:sz="4" w:space="0" w:color="72A5E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F5" w:themeFill="accent1" w:themeFillTint="33"/>
      </w:tcPr>
    </w:tblStylePr>
    <w:tblStylePr w:type="band1Horz">
      <w:tblPr/>
      <w:tcPr>
        <w:shd w:val="clear" w:color="auto" w:fill="D0E1F5" w:themeFill="accent1" w:themeFillTint="33"/>
      </w:tcPr>
    </w:tblStylePr>
    <w:tblStylePr w:type="neCell">
      <w:tblPr/>
      <w:tcPr>
        <w:tcBorders>
          <w:bottom w:val="single" w:sz="4" w:space="0" w:color="72A5E3" w:themeColor="accent1" w:themeTint="99"/>
        </w:tcBorders>
      </w:tcPr>
    </w:tblStylePr>
    <w:tblStylePr w:type="nwCell">
      <w:tblPr/>
      <w:tcPr>
        <w:tcBorders>
          <w:bottom w:val="single" w:sz="4" w:space="0" w:color="72A5E3" w:themeColor="accent1" w:themeTint="99"/>
        </w:tcBorders>
      </w:tcPr>
    </w:tblStylePr>
    <w:tblStylePr w:type="seCell">
      <w:tblPr/>
      <w:tcPr>
        <w:tcBorders>
          <w:top w:val="single" w:sz="4" w:space="0" w:color="72A5E3" w:themeColor="accent1" w:themeTint="99"/>
        </w:tcBorders>
      </w:tcPr>
    </w:tblStylePr>
    <w:tblStylePr w:type="swCell">
      <w:tblPr/>
      <w:tcPr>
        <w:tcBorders>
          <w:top w:val="single" w:sz="4" w:space="0" w:color="72A5E3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3367B"/>
    <w:pPr>
      <w:spacing w:after="0" w:line="240" w:lineRule="auto"/>
      <w:ind w:left="720"/>
      <w:contextualSpacing/>
    </w:pPr>
    <w:rPr>
      <w:rFonts w:eastAsiaTheme="minorEastAsia"/>
      <w:color w:val="auto"/>
      <w:sz w:val="24"/>
      <w:szCs w:val="24"/>
      <w:lang w:val="en-CA" w:eastAsia="en-US"/>
    </w:rPr>
  </w:style>
  <w:style w:type="table" w:customStyle="1" w:styleId="ListTable4Accent4">
    <w:name w:val="List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FDA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  <w:insideV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  <w:insideV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5C3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F33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C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band1Vert">
      <w:tblPr/>
      <w:tcPr>
        <w:shd w:val="clear" w:color="auto" w:fill="CFBADB" w:themeFill="accent6" w:themeFillTint="66"/>
      </w:tcPr>
    </w:tblStylePr>
    <w:tblStylePr w:type="band1Horz">
      <w:tblPr/>
      <w:tcPr>
        <w:shd w:val="clear" w:color="auto" w:fill="CFBADB" w:themeFill="accent6" w:themeFillTint="66"/>
      </w:tcPr>
    </w:tblStylePr>
  </w:style>
  <w:style w:type="table" w:styleId="TableGrid">
    <w:name w:val="Table Grid"/>
    <w:basedOn w:val="TableNormal"/>
    <w:uiPriority w:val="5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161E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52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61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48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Documents\a%20Rosedale\esl%20live%20course\elementary%20program\curriculum%20development\ESL%20K-8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\Users\Pam\Documents\a Rosedale\esl live course\elementary program\curriculum development\ESL K-8 Lesson Plan Template.dotx</Template>
  <TotalTime>18</TotalTime>
  <Pages>3</Pages>
  <Words>484</Words>
  <Characters>2760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Turnbull</dc:creator>
  <cp:keywords/>
  <dc:description/>
  <cp:lastModifiedBy>Asia Dietrich</cp:lastModifiedBy>
  <cp:revision>56</cp:revision>
  <dcterms:created xsi:type="dcterms:W3CDTF">2016-07-18T16:47:00Z</dcterms:created>
  <dcterms:modified xsi:type="dcterms:W3CDTF">2016-08-15T13:54:00Z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