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C582A" w14:textId="77777777" w:rsidR="00F3367B" w:rsidRPr="00F3367B" w:rsidRDefault="00F3367B" w:rsidP="00F3367B">
      <w:pPr>
        <w:pStyle w:val="ListNumber"/>
        <w:numPr>
          <w:ilvl w:val="0"/>
          <w:numId w:val="0"/>
        </w:numPr>
        <w:spacing w:line="240" w:lineRule="auto"/>
        <w:rPr>
          <w:sz w:val="4"/>
        </w:rPr>
      </w:pPr>
    </w:p>
    <w:tbl>
      <w:tblPr>
        <w:tblStyle w:val="GridTable5DarkAccent6"/>
        <w:tblW w:w="10273" w:type="dxa"/>
        <w:tblInd w:w="212" w:type="dxa"/>
        <w:tblLook w:val="0220" w:firstRow="1" w:lastRow="0" w:firstColumn="0" w:lastColumn="0" w:noHBand="1" w:noVBand="0"/>
      </w:tblPr>
      <w:tblGrid>
        <w:gridCol w:w="1477"/>
        <w:gridCol w:w="3295"/>
        <w:gridCol w:w="1177"/>
        <w:gridCol w:w="4324"/>
      </w:tblGrid>
      <w:tr w:rsidR="00F3367B" w14:paraId="0F8EA8C2" w14:textId="77777777" w:rsidTr="00F33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73" w:type="dxa"/>
            <w:gridSpan w:val="4"/>
          </w:tcPr>
          <w:p w14:paraId="5A0F1467" w14:textId="2E79A776" w:rsidR="00F3367B" w:rsidRPr="001105B8" w:rsidRDefault="00F3367B" w:rsidP="00891E9C">
            <w:pPr>
              <w:tabs>
                <w:tab w:val="left" w:pos="142"/>
              </w:tabs>
              <w:rPr>
                <w:sz w:val="36"/>
                <w:szCs w:val="36"/>
              </w:rPr>
            </w:pPr>
            <w:r>
              <w:br w:type="column"/>
            </w:r>
            <w:r w:rsidR="00891E9C">
              <w:rPr>
                <w:sz w:val="36"/>
                <w:szCs w:val="36"/>
              </w:rPr>
              <w:t>Stage 2</w:t>
            </w:r>
            <w:r>
              <w:rPr>
                <w:sz w:val="36"/>
                <w:szCs w:val="36"/>
              </w:rPr>
              <w:t xml:space="preserve"> </w:t>
            </w:r>
            <w:r w:rsidRPr="001105B8">
              <w:rPr>
                <w:sz w:val="36"/>
                <w:szCs w:val="36"/>
              </w:rPr>
              <w:t>LESSON PLAN</w:t>
            </w:r>
            <w:r w:rsidR="00C71DE2">
              <w:rPr>
                <w:sz w:val="36"/>
                <w:szCs w:val="36"/>
              </w:rPr>
              <w:t xml:space="preserve"> 1-</w:t>
            </w:r>
            <w:r w:rsidR="00722DE3">
              <w:rPr>
                <w:sz w:val="36"/>
                <w:szCs w:val="36"/>
              </w:rPr>
              <w:t>2</w:t>
            </w:r>
          </w:p>
        </w:tc>
      </w:tr>
      <w:tr w:rsidR="00F3367B" w14:paraId="03871DC6" w14:textId="77777777" w:rsidTr="00F3367B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7" w:type="dxa"/>
          </w:tcPr>
          <w:p w14:paraId="6EECDF2F" w14:textId="77777777" w:rsidR="00F3367B" w:rsidRDefault="00F3367B" w:rsidP="00F3367B">
            <w:pPr>
              <w:tabs>
                <w:tab w:val="left" w:pos="142"/>
              </w:tabs>
            </w:pPr>
            <w:r>
              <w:t>Author:</w:t>
            </w:r>
          </w:p>
        </w:tc>
        <w:tc>
          <w:tcPr>
            <w:tcW w:w="3295" w:type="dxa"/>
          </w:tcPr>
          <w:p w14:paraId="103AFD92" w14:textId="7815FAD3" w:rsidR="00F3367B" w:rsidRDefault="00C16466" w:rsidP="00F3367B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Dietrich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</w:tcPr>
          <w:p w14:paraId="421E884E" w14:textId="77777777" w:rsidR="00F3367B" w:rsidRDefault="00F3367B" w:rsidP="00F3367B">
            <w:pPr>
              <w:tabs>
                <w:tab w:val="left" w:pos="142"/>
              </w:tabs>
            </w:pPr>
            <w:r>
              <w:t>Unit:</w:t>
            </w:r>
          </w:p>
        </w:tc>
        <w:tc>
          <w:tcPr>
            <w:tcW w:w="4324" w:type="dxa"/>
          </w:tcPr>
          <w:p w14:paraId="285FF001" w14:textId="7E446DEE" w:rsidR="00F3367B" w:rsidRDefault="00C16466" w:rsidP="00F3367B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F3367B" w14:paraId="3C46C3EC" w14:textId="77777777" w:rsidTr="00F3367B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7" w:type="dxa"/>
          </w:tcPr>
          <w:p w14:paraId="718DEC60" w14:textId="77777777" w:rsidR="00F3367B" w:rsidRDefault="00F3367B" w:rsidP="00F3367B">
            <w:pPr>
              <w:tabs>
                <w:tab w:val="left" w:pos="142"/>
              </w:tabs>
            </w:pPr>
            <w:r>
              <w:t>Module:</w:t>
            </w:r>
          </w:p>
        </w:tc>
        <w:tc>
          <w:tcPr>
            <w:tcW w:w="3295" w:type="dxa"/>
          </w:tcPr>
          <w:p w14:paraId="6CB20899" w14:textId="223A3847" w:rsidR="00F3367B" w:rsidRDefault="00C16466" w:rsidP="00F3367B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</w:tcPr>
          <w:p w14:paraId="0500BAD0" w14:textId="77777777" w:rsidR="00F3367B" w:rsidRDefault="00F3367B" w:rsidP="00F3367B">
            <w:pPr>
              <w:tabs>
                <w:tab w:val="left" w:pos="142"/>
              </w:tabs>
            </w:pPr>
            <w:r>
              <w:t>Lesson:</w:t>
            </w:r>
          </w:p>
        </w:tc>
        <w:tc>
          <w:tcPr>
            <w:tcW w:w="4324" w:type="dxa"/>
          </w:tcPr>
          <w:p w14:paraId="080B8054" w14:textId="6D409E2A" w:rsidR="00F3367B" w:rsidRDefault="009665E3" w:rsidP="00F3367B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</w:tbl>
    <w:p w14:paraId="01D7116D" w14:textId="77777777" w:rsidR="00F3367B" w:rsidRPr="00F3367B" w:rsidRDefault="00F3367B" w:rsidP="00F3367B">
      <w:pPr>
        <w:rPr>
          <w:sz w:val="8"/>
        </w:rPr>
      </w:pPr>
    </w:p>
    <w:tbl>
      <w:tblPr>
        <w:tblStyle w:val="ListTable4Accent4"/>
        <w:tblW w:w="10241" w:type="dxa"/>
        <w:tblInd w:w="212" w:type="dxa"/>
        <w:tblLook w:val="04A0" w:firstRow="1" w:lastRow="0" w:firstColumn="1" w:lastColumn="0" w:noHBand="0" w:noVBand="1"/>
      </w:tblPr>
      <w:tblGrid>
        <w:gridCol w:w="10241"/>
      </w:tblGrid>
      <w:tr w:rsidR="00F3367B" w14:paraId="2A923D24" w14:textId="77777777" w:rsidTr="00F33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1" w:type="dxa"/>
            <w:vAlign w:val="center"/>
          </w:tcPr>
          <w:p w14:paraId="32C42A29" w14:textId="77777777" w:rsidR="00F3367B" w:rsidRPr="001105B8" w:rsidRDefault="00F3367B" w:rsidP="008829D3">
            <w:pPr>
              <w:rPr>
                <w:sz w:val="28"/>
                <w:szCs w:val="28"/>
              </w:rPr>
            </w:pPr>
            <w:r w:rsidRPr="001105B8">
              <w:rPr>
                <w:color w:val="000000" w:themeColor="text1"/>
                <w:sz w:val="28"/>
                <w:szCs w:val="28"/>
              </w:rPr>
              <w:t>Learning Goals:</w:t>
            </w:r>
          </w:p>
        </w:tc>
      </w:tr>
      <w:tr w:rsidR="00F3367B" w14:paraId="0AF6CA08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1" w:type="dxa"/>
            <w:vAlign w:val="center"/>
          </w:tcPr>
          <w:p w14:paraId="7DB4E111" w14:textId="77777777" w:rsidR="00B3429D" w:rsidRPr="005E1E7D" w:rsidRDefault="00B3429D" w:rsidP="005E1E7D">
            <w:pPr>
              <w:numPr>
                <w:ilvl w:val="0"/>
                <w:numId w:val="16"/>
              </w:numPr>
            </w:pPr>
            <w:r w:rsidRPr="005E1E7D">
              <w:t xml:space="preserve">Review ‘cl’, </w:t>
            </w:r>
            <w:proofErr w:type="gramStart"/>
            <w:r w:rsidRPr="005E1E7D">
              <w:t>‘</w:t>
            </w:r>
            <w:proofErr w:type="spellStart"/>
            <w:r w:rsidRPr="005E1E7D">
              <w:t>sh</w:t>
            </w:r>
            <w:proofErr w:type="spellEnd"/>
            <w:r w:rsidRPr="005E1E7D">
              <w:t>’  and</w:t>
            </w:r>
            <w:proofErr w:type="gramEnd"/>
            <w:r w:rsidRPr="005E1E7D">
              <w:t xml:space="preserve"> ‘</w:t>
            </w:r>
            <w:proofErr w:type="spellStart"/>
            <w:r w:rsidRPr="005E1E7D">
              <w:t>kn</w:t>
            </w:r>
            <w:proofErr w:type="spellEnd"/>
            <w:r w:rsidRPr="005E1E7D">
              <w:t>’ words</w:t>
            </w:r>
          </w:p>
          <w:p w14:paraId="1F2B4D5A" w14:textId="77777777" w:rsidR="00B3429D" w:rsidRPr="005E1E7D" w:rsidRDefault="00B3429D" w:rsidP="005E1E7D">
            <w:pPr>
              <w:numPr>
                <w:ilvl w:val="0"/>
                <w:numId w:val="16"/>
              </w:numPr>
            </w:pPr>
            <w:r w:rsidRPr="005E1E7D">
              <w:t>Using “but”, “or”, “and” capitalization and punctuation</w:t>
            </w:r>
          </w:p>
          <w:p w14:paraId="5B43390E" w14:textId="77777777" w:rsidR="00B3429D" w:rsidRPr="005E1E7D" w:rsidRDefault="00B3429D" w:rsidP="005E1E7D">
            <w:pPr>
              <w:numPr>
                <w:ilvl w:val="0"/>
                <w:numId w:val="16"/>
              </w:numPr>
            </w:pPr>
            <w:r w:rsidRPr="005E1E7D">
              <w:t>Reading practice</w:t>
            </w:r>
          </w:p>
          <w:p w14:paraId="47405B2E" w14:textId="77777777" w:rsidR="00F3367B" w:rsidRPr="00EF7FD1" w:rsidRDefault="00F3367B" w:rsidP="00EF7FD1"/>
        </w:tc>
      </w:tr>
    </w:tbl>
    <w:p w14:paraId="38B151F9" w14:textId="77777777" w:rsidR="00F3367B" w:rsidRPr="00F3367B" w:rsidRDefault="00F3367B" w:rsidP="00F3367B">
      <w:pPr>
        <w:rPr>
          <w:sz w:val="4"/>
        </w:rPr>
      </w:pPr>
    </w:p>
    <w:tbl>
      <w:tblPr>
        <w:tblStyle w:val="GridTable3Accent1"/>
        <w:tblW w:w="10260" w:type="dxa"/>
        <w:tblInd w:w="217" w:type="dxa"/>
        <w:tblLook w:val="0420" w:firstRow="1" w:lastRow="0" w:firstColumn="0" w:lastColumn="0" w:noHBand="0" w:noVBand="1"/>
      </w:tblPr>
      <w:tblGrid>
        <w:gridCol w:w="1953"/>
        <w:gridCol w:w="4440"/>
        <w:gridCol w:w="3867"/>
      </w:tblGrid>
      <w:tr w:rsidR="00F3367B" w14:paraId="7ADB83EF" w14:textId="77777777" w:rsidTr="00F33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3" w:type="dxa"/>
          </w:tcPr>
          <w:p w14:paraId="05A298B9" w14:textId="77777777" w:rsidR="00F3367B" w:rsidRPr="001105B8" w:rsidRDefault="00F3367B" w:rsidP="008829D3">
            <w:pPr>
              <w:rPr>
                <w:sz w:val="28"/>
                <w:szCs w:val="28"/>
              </w:rPr>
            </w:pPr>
            <w:r w:rsidRPr="001105B8">
              <w:rPr>
                <w:sz w:val="28"/>
                <w:szCs w:val="28"/>
              </w:rPr>
              <w:t>Resources:</w:t>
            </w:r>
          </w:p>
        </w:tc>
        <w:tc>
          <w:tcPr>
            <w:tcW w:w="4440" w:type="dxa"/>
          </w:tcPr>
          <w:p w14:paraId="49C9ADD3" w14:textId="77777777" w:rsidR="00F3367B" w:rsidRDefault="00F3367B" w:rsidP="008829D3"/>
        </w:tc>
        <w:tc>
          <w:tcPr>
            <w:tcW w:w="3867" w:type="dxa"/>
          </w:tcPr>
          <w:p w14:paraId="591E4F78" w14:textId="77777777" w:rsidR="00F3367B" w:rsidRDefault="00F3367B" w:rsidP="008829D3"/>
        </w:tc>
      </w:tr>
      <w:tr w:rsidR="00F3367B" w14:paraId="3DADB41C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tcW w:w="1953" w:type="dxa"/>
          </w:tcPr>
          <w:p w14:paraId="526163C1" w14:textId="77777777" w:rsidR="00F3367B" w:rsidRPr="001F5DD1" w:rsidRDefault="00F3367B" w:rsidP="008829D3">
            <w:pPr>
              <w:rPr>
                <w:b/>
              </w:rPr>
            </w:pPr>
            <w:r w:rsidRPr="001F5DD1">
              <w:rPr>
                <w:b/>
              </w:rPr>
              <w:t>Name</w:t>
            </w:r>
          </w:p>
        </w:tc>
        <w:tc>
          <w:tcPr>
            <w:tcW w:w="4440" w:type="dxa"/>
          </w:tcPr>
          <w:p w14:paraId="7D3CCDBC" w14:textId="77777777" w:rsidR="00F3367B" w:rsidRPr="001F5DD1" w:rsidRDefault="00F3367B" w:rsidP="008829D3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867" w:type="dxa"/>
          </w:tcPr>
          <w:p w14:paraId="20AD9159" w14:textId="77777777" w:rsidR="00F3367B" w:rsidRPr="001F5DD1" w:rsidRDefault="00F3367B" w:rsidP="008829D3">
            <w:pPr>
              <w:jc w:val="center"/>
              <w:rPr>
                <w:b/>
              </w:rPr>
            </w:pPr>
            <w:r w:rsidRPr="001F5DD1">
              <w:rPr>
                <w:b/>
              </w:rPr>
              <w:t>File</w:t>
            </w:r>
          </w:p>
        </w:tc>
      </w:tr>
      <w:tr w:rsidR="00F3367B" w14:paraId="1A758D6A" w14:textId="77777777" w:rsidTr="00F3367B">
        <w:tc>
          <w:tcPr>
            <w:tcW w:w="1953" w:type="dxa"/>
            <w:vAlign w:val="center"/>
          </w:tcPr>
          <w:p w14:paraId="4BE37987" w14:textId="77777777" w:rsidR="00F3367B" w:rsidRDefault="00F3367B" w:rsidP="008829D3">
            <w:r>
              <w:t>Teacher Presentation</w:t>
            </w:r>
          </w:p>
        </w:tc>
        <w:tc>
          <w:tcPr>
            <w:tcW w:w="4440" w:type="dxa"/>
            <w:vAlign w:val="center"/>
          </w:tcPr>
          <w:p w14:paraId="70BA0456" w14:textId="77777777" w:rsidR="00F3367B" w:rsidRDefault="00F3367B" w:rsidP="008829D3">
            <w:r>
              <w:t>Teacher uses this presentation as a shared document or application in live class</w:t>
            </w:r>
          </w:p>
        </w:tc>
        <w:tc>
          <w:tcPr>
            <w:tcW w:w="3867" w:type="dxa"/>
            <w:vAlign w:val="center"/>
          </w:tcPr>
          <w:p w14:paraId="2B453E58" w14:textId="2A5A2D38" w:rsidR="00F3367B" w:rsidRDefault="00DA6B3B" w:rsidP="00E05B21">
            <w:proofErr w:type="gramStart"/>
            <w:r>
              <w:t>food</w:t>
            </w:r>
            <w:proofErr w:type="gramEnd"/>
            <w:r>
              <w:t>-lesson</w:t>
            </w:r>
            <w:r w:rsidR="00E05B21">
              <w:t>4</w:t>
            </w:r>
            <w:r w:rsidR="002A03AA" w:rsidRPr="002A03AA">
              <w:t>-teacher.pptx</w:t>
            </w:r>
          </w:p>
        </w:tc>
      </w:tr>
      <w:tr w:rsidR="00F3367B" w14:paraId="7C7013E2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tcW w:w="1953" w:type="dxa"/>
            <w:vAlign w:val="center"/>
          </w:tcPr>
          <w:p w14:paraId="2ABECE03" w14:textId="77777777" w:rsidR="00F3367B" w:rsidRDefault="00F3367B" w:rsidP="008829D3">
            <w:r>
              <w:t>Student Presentation</w:t>
            </w:r>
          </w:p>
        </w:tc>
        <w:tc>
          <w:tcPr>
            <w:tcW w:w="4440" w:type="dxa"/>
            <w:vAlign w:val="center"/>
          </w:tcPr>
          <w:p w14:paraId="74F20CE6" w14:textId="77777777" w:rsidR="00F3367B" w:rsidRDefault="00F3367B" w:rsidP="008829D3">
            <w:r>
              <w:t>Student can download this presentation before the class begins</w:t>
            </w:r>
          </w:p>
        </w:tc>
        <w:tc>
          <w:tcPr>
            <w:tcW w:w="3867" w:type="dxa"/>
            <w:vAlign w:val="center"/>
          </w:tcPr>
          <w:p w14:paraId="04E5BC29" w14:textId="7FE0596C" w:rsidR="00F3367B" w:rsidRDefault="00DA6B3B" w:rsidP="00E05B21">
            <w:proofErr w:type="gramStart"/>
            <w:r>
              <w:t>food</w:t>
            </w:r>
            <w:proofErr w:type="gramEnd"/>
            <w:r>
              <w:t>-lesson</w:t>
            </w:r>
            <w:r w:rsidR="00E05B21">
              <w:t>4</w:t>
            </w:r>
            <w:r w:rsidR="002A03AA" w:rsidRPr="002A03AA">
              <w:t>-</w:t>
            </w:r>
            <w:r w:rsidR="002A03AA">
              <w:t>student</w:t>
            </w:r>
            <w:r w:rsidR="002A03AA" w:rsidRPr="002A03AA">
              <w:t>.pptx</w:t>
            </w:r>
          </w:p>
        </w:tc>
      </w:tr>
      <w:tr w:rsidR="00F3367B" w14:paraId="243AD7BB" w14:textId="77777777" w:rsidTr="00F3367B">
        <w:tc>
          <w:tcPr>
            <w:tcW w:w="1953" w:type="dxa"/>
            <w:vAlign w:val="center"/>
          </w:tcPr>
          <w:p w14:paraId="72B7BEA2" w14:textId="77777777" w:rsidR="00F3367B" w:rsidRDefault="00F3367B" w:rsidP="008829D3">
            <w:r>
              <w:t>Worksheet</w:t>
            </w:r>
          </w:p>
        </w:tc>
        <w:tc>
          <w:tcPr>
            <w:tcW w:w="4440" w:type="dxa"/>
            <w:vAlign w:val="center"/>
          </w:tcPr>
          <w:p w14:paraId="4EB3A019" w14:textId="5C11BD57" w:rsidR="002A214A" w:rsidRDefault="002A214A" w:rsidP="00E05B21">
            <w:r>
              <w:t>Student will download this before class and complete it during the lesson/after the lesson for homework</w:t>
            </w:r>
          </w:p>
          <w:p w14:paraId="0E193EAC" w14:textId="3BC2D4E2" w:rsidR="00F3367B" w:rsidRDefault="00F3367B" w:rsidP="00E05B21">
            <w:r>
              <w:t xml:space="preserve">Student will download this </w:t>
            </w:r>
            <w:r w:rsidR="00E05B21">
              <w:t>for tutoring</w:t>
            </w:r>
          </w:p>
        </w:tc>
        <w:tc>
          <w:tcPr>
            <w:tcW w:w="3867" w:type="dxa"/>
            <w:vAlign w:val="center"/>
          </w:tcPr>
          <w:p w14:paraId="7A5BC178" w14:textId="6E1B0AEF" w:rsidR="002C0B99" w:rsidRDefault="002C0B99" w:rsidP="008829D3">
            <w:r>
              <w:t>Capitalization Activity</w:t>
            </w:r>
            <w:r w:rsidRPr="00E05B21">
              <w:t xml:space="preserve"> Worksheet.pdf</w:t>
            </w:r>
          </w:p>
          <w:p w14:paraId="698AE2F8" w14:textId="77777777" w:rsidR="001826C4" w:rsidRDefault="001826C4" w:rsidP="008829D3"/>
          <w:p w14:paraId="7985FCA9" w14:textId="631239D3" w:rsidR="00542DFF" w:rsidRDefault="00E05B21" w:rsidP="008829D3">
            <w:r w:rsidRPr="00E05B21">
              <w:t>Tutoring But And Or Worksheet.pdf</w:t>
            </w:r>
          </w:p>
        </w:tc>
      </w:tr>
      <w:tr w:rsidR="00F3367B" w14:paraId="4A9BBFBC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tcW w:w="1953" w:type="dxa"/>
            <w:vAlign w:val="center"/>
          </w:tcPr>
          <w:p w14:paraId="0072EFFD" w14:textId="10FB1B0B" w:rsidR="00F3367B" w:rsidRDefault="003C24FC" w:rsidP="00542DFF">
            <w:r>
              <w:t>Video</w:t>
            </w:r>
            <w:r w:rsidR="00F3367B">
              <w:t xml:space="preserve">: </w:t>
            </w:r>
          </w:p>
        </w:tc>
        <w:tc>
          <w:tcPr>
            <w:tcW w:w="4440" w:type="dxa"/>
            <w:vAlign w:val="center"/>
          </w:tcPr>
          <w:p w14:paraId="546D6239" w14:textId="6E357D8A" w:rsidR="00F3367B" w:rsidRDefault="00F3367B" w:rsidP="00A17978">
            <w:r>
              <w:t>S</w:t>
            </w:r>
            <w:r w:rsidR="00103C48">
              <w:t xml:space="preserve">tudent can download </w:t>
            </w:r>
            <w:r>
              <w:t xml:space="preserve">and pre or post </w:t>
            </w:r>
            <w:r w:rsidR="00A17978">
              <w:t>watch</w:t>
            </w:r>
            <w:r>
              <w:t xml:space="preserve"> it </w:t>
            </w:r>
          </w:p>
        </w:tc>
        <w:tc>
          <w:tcPr>
            <w:tcW w:w="3867" w:type="dxa"/>
            <w:vAlign w:val="center"/>
          </w:tcPr>
          <w:p w14:paraId="035E1016" w14:textId="1EE904C7" w:rsidR="00A64F00" w:rsidRDefault="003C24FC" w:rsidP="008829D3">
            <w:r w:rsidRPr="003C24FC">
              <w:t>School Lunches Around The World.mp4</w:t>
            </w:r>
          </w:p>
        </w:tc>
      </w:tr>
    </w:tbl>
    <w:p w14:paraId="6A799D98" w14:textId="77777777" w:rsidR="00F3367B" w:rsidRPr="00F3367B" w:rsidRDefault="00F3367B" w:rsidP="00F3367B">
      <w:pPr>
        <w:rPr>
          <w:sz w:val="6"/>
        </w:rPr>
      </w:pPr>
    </w:p>
    <w:tbl>
      <w:tblPr>
        <w:tblStyle w:val="GridTable4Accent4"/>
        <w:tblW w:w="10266" w:type="dxa"/>
        <w:tblInd w:w="219" w:type="dxa"/>
        <w:tblCellMar>
          <w:top w:w="43" w:type="dxa"/>
          <w:left w:w="115" w:type="dxa"/>
          <w:bottom w:w="43" w:type="dxa"/>
          <w:right w:w="115" w:type="dxa"/>
        </w:tblCellMar>
        <w:tblLook w:val="0420" w:firstRow="1" w:lastRow="0" w:firstColumn="0" w:lastColumn="0" w:noHBand="0" w:noVBand="1"/>
      </w:tblPr>
      <w:tblGrid>
        <w:gridCol w:w="4765"/>
        <w:gridCol w:w="2340"/>
        <w:gridCol w:w="3161"/>
      </w:tblGrid>
      <w:tr w:rsidR="00F3367B" w14:paraId="4942B0FB" w14:textId="77777777" w:rsidTr="00F33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tcW w:w="10266" w:type="dxa"/>
            <w:gridSpan w:val="3"/>
            <w:vAlign w:val="center"/>
          </w:tcPr>
          <w:p w14:paraId="569FBDD6" w14:textId="77777777" w:rsidR="00F3367B" w:rsidRPr="001105B8" w:rsidRDefault="00F3367B" w:rsidP="008829D3">
            <w:pPr>
              <w:rPr>
                <w:sz w:val="28"/>
                <w:szCs w:val="28"/>
              </w:rPr>
            </w:pPr>
            <w:r w:rsidRPr="001105B8">
              <w:rPr>
                <w:color w:val="000000" w:themeColor="text1"/>
                <w:sz w:val="28"/>
                <w:szCs w:val="28"/>
              </w:rPr>
              <w:t>Agenda:</w:t>
            </w:r>
          </w:p>
        </w:tc>
      </w:tr>
      <w:tr w:rsidR="00F3367B" w14:paraId="5EB66831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tcW w:w="4765" w:type="dxa"/>
          </w:tcPr>
          <w:p w14:paraId="1E8C58CA" w14:textId="77777777" w:rsidR="00F3367B" w:rsidRPr="003F72DF" w:rsidRDefault="00F3367B" w:rsidP="008829D3">
            <w:pPr>
              <w:rPr>
                <w:b/>
              </w:rPr>
            </w:pPr>
            <w:r w:rsidRPr="003F72DF">
              <w:rPr>
                <w:b/>
              </w:rPr>
              <w:t>Topic</w:t>
            </w:r>
          </w:p>
        </w:tc>
        <w:tc>
          <w:tcPr>
            <w:tcW w:w="2340" w:type="dxa"/>
          </w:tcPr>
          <w:p w14:paraId="0936FB6D" w14:textId="77777777" w:rsidR="00F3367B" w:rsidRPr="003F72DF" w:rsidRDefault="00F3367B" w:rsidP="008829D3">
            <w:pPr>
              <w:jc w:val="center"/>
              <w:rPr>
                <w:b/>
              </w:rPr>
            </w:pPr>
            <w:r w:rsidRPr="003F72DF">
              <w:rPr>
                <w:b/>
              </w:rPr>
              <w:t>Slides</w:t>
            </w:r>
          </w:p>
        </w:tc>
        <w:tc>
          <w:tcPr>
            <w:tcW w:w="3161" w:type="dxa"/>
          </w:tcPr>
          <w:p w14:paraId="1D58475C" w14:textId="77777777" w:rsidR="00F3367B" w:rsidRPr="003F72DF" w:rsidRDefault="00F3367B" w:rsidP="008829D3">
            <w:pPr>
              <w:jc w:val="center"/>
              <w:rPr>
                <w:b/>
              </w:rPr>
            </w:pPr>
            <w:r w:rsidRPr="003F72DF">
              <w:rPr>
                <w:b/>
              </w:rPr>
              <w:t>Estimated Time</w:t>
            </w:r>
          </w:p>
        </w:tc>
      </w:tr>
      <w:tr w:rsidR="00F3367B" w14:paraId="729D2381" w14:textId="77777777" w:rsidTr="00F3367B">
        <w:trPr>
          <w:trHeight w:val="314"/>
        </w:trPr>
        <w:tc>
          <w:tcPr>
            <w:tcW w:w="4765" w:type="dxa"/>
          </w:tcPr>
          <w:p w14:paraId="16C7FC7D" w14:textId="27F9744D" w:rsidR="00F3367B" w:rsidRDefault="003123DA" w:rsidP="008829D3">
            <w:r>
              <w:t xml:space="preserve">Learning Goals </w:t>
            </w:r>
          </w:p>
        </w:tc>
        <w:tc>
          <w:tcPr>
            <w:tcW w:w="2340" w:type="dxa"/>
          </w:tcPr>
          <w:p w14:paraId="112E1557" w14:textId="27EF645F" w:rsidR="00F3367B" w:rsidRDefault="003123DA" w:rsidP="008829D3">
            <w:pPr>
              <w:jc w:val="center"/>
            </w:pPr>
            <w:r>
              <w:t>2</w:t>
            </w:r>
          </w:p>
        </w:tc>
        <w:tc>
          <w:tcPr>
            <w:tcW w:w="3161" w:type="dxa"/>
          </w:tcPr>
          <w:p w14:paraId="2FF55A7C" w14:textId="2B054A55" w:rsidR="00F3367B" w:rsidRDefault="006A4D8C" w:rsidP="008829D3">
            <w:pPr>
              <w:jc w:val="center"/>
            </w:pPr>
            <w:r>
              <w:t>2</w:t>
            </w:r>
            <w:r w:rsidR="003123DA">
              <w:t xml:space="preserve"> minutes</w:t>
            </w:r>
          </w:p>
        </w:tc>
      </w:tr>
      <w:tr w:rsidR="00F3367B" w14:paraId="16FB58D5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1168119D" w14:textId="016CFB40" w:rsidR="00F3367B" w:rsidRDefault="00581847" w:rsidP="00581847">
            <w:r>
              <w:t xml:space="preserve">Take up homework </w:t>
            </w:r>
          </w:p>
        </w:tc>
        <w:tc>
          <w:tcPr>
            <w:tcW w:w="2340" w:type="dxa"/>
          </w:tcPr>
          <w:p w14:paraId="6078705A" w14:textId="2B40FA75" w:rsidR="00F3367B" w:rsidRDefault="00AE7AE3" w:rsidP="008829D3">
            <w:pPr>
              <w:jc w:val="center"/>
            </w:pPr>
            <w:r>
              <w:t>3</w:t>
            </w:r>
          </w:p>
        </w:tc>
        <w:tc>
          <w:tcPr>
            <w:tcW w:w="3161" w:type="dxa"/>
          </w:tcPr>
          <w:p w14:paraId="077B0F01" w14:textId="7C0D1669" w:rsidR="00F3367B" w:rsidRDefault="009B63BC" w:rsidP="009B63BC">
            <w:pPr>
              <w:jc w:val="center"/>
            </w:pPr>
            <w:r>
              <w:t>5 minutes</w:t>
            </w:r>
          </w:p>
        </w:tc>
      </w:tr>
      <w:tr w:rsidR="00F3367B" w14:paraId="524F2644" w14:textId="77777777" w:rsidTr="00F3367B">
        <w:tc>
          <w:tcPr>
            <w:tcW w:w="4765" w:type="dxa"/>
          </w:tcPr>
          <w:p w14:paraId="438B9116" w14:textId="50845B06" w:rsidR="00F3367B" w:rsidRDefault="00990570" w:rsidP="000A46BF">
            <w:r>
              <w:t>Food preparation</w:t>
            </w:r>
          </w:p>
        </w:tc>
        <w:tc>
          <w:tcPr>
            <w:tcW w:w="2340" w:type="dxa"/>
          </w:tcPr>
          <w:p w14:paraId="5C49CB30" w14:textId="00A4DB63" w:rsidR="00F3367B" w:rsidRDefault="003960DD" w:rsidP="008829D3">
            <w:pPr>
              <w:jc w:val="center"/>
            </w:pPr>
            <w:r>
              <w:t>4</w:t>
            </w:r>
            <w:r w:rsidR="00990570">
              <w:t>-5</w:t>
            </w:r>
          </w:p>
        </w:tc>
        <w:tc>
          <w:tcPr>
            <w:tcW w:w="3161" w:type="dxa"/>
          </w:tcPr>
          <w:p w14:paraId="1604D43F" w14:textId="412A9EF6" w:rsidR="00F3367B" w:rsidRDefault="00801D24" w:rsidP="009B63BC">
            <w:pPr>
              <w:jc w:val="center"/>
            </w:pPr>
            <w:r>
              <w:t>3</w:t>
            </w:r>
            <w:r w:rsidR="003960DD">
              <w:t xml:space="preserve"> minutes</w:t>
            </w:r>
          </w:p>
        </w:tc>
      </w:tr>
      <w:tr w:rsidR="00F3367B" w14:paraId="64BA1F4A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4765" w:type="dxa"/>
          </w:tcPr>
          <w:p w14:paraId="417BCD14" w14:textId="7863FCBA" w:rsidR="00F3367B" w:rsidRDefault="00F26C5B" w:rsidP="00FF5ED0">
            <w:r>
              <w:t>Pronouncing the “</w:t>
            </w:r>
            <w:r w:rsidR="00FF5ED0">
              <w:t>CL</w:t>
            </w:r>
            <w:r>
              <w:t xml:space="preserve">” sound </w:t>
            </w:r>
          </w:p>
        </w:tc>
        <w:tc>
          <w:tcPr>
            <w:tcW w:w="2340" w:type="dxa"/>
          </w:tcPr>
          <w:p w14:paraId="457751F4" w14:textId="5FC86356" w:rsidR="00F3367B" w:rsidRDefault="00AC1435" w:rsidP="008829D3">
            <w:pPr>
              <w:jc w:val="center"/>
            </w:pPr>
            <w:r>
              <w:t>6</w:t>
            </w:r>
            <w:r w:rsidR="008B21F3">
              <w:t>-</w:t>
            </w:r>
            <w:r>
              <w:t>8</w:t>
            </w:r>
          </w:p>
        </w:tc>
        <w:tc>
          <w:tcPr>
            <w:tcW w:w="3161" w:type="dxa"/>
          </w:tcPr>
          <w:p w14:paraId="0D8FE7BE" w14:textId="5760F0AF" w:rsidR="00F3367B" w:rsidRDefault="00E33762" w:rsidP="009B63BC">
            <w:pPr>
              <w:jc w:val="center"/>
            </w:pPr>
            <w:r>
              <w:t>5</w:t>
            </w:r>
            <w:r w:rsidR="00EC1522">
              <w:t xml:space="preserve"> minutes</w:t>
            </w:r>
          </w:p>
        </w:tc>
      </w:tr>
      <w:tr w:rsidR="00F3367B" w14:paraId="1D0D7C93" w14:textId="77777777" w:rsidTr="00F3367B">
        <w:tc>
          <w:tcPr>
            <w:tcW w:w="4765" w:type="dxa"/>
          </w:tcPr>
          <w:p w14:paraId="534F4DB9" w14:textId="1289A49D" w:rsidR="00F3367B" w:rsidRDefault="00255579" w:rsidP="008829D3">
            <w:r>
              <w:t>Practice sayi</w:t>
            </w:r>
            <w:r w:rsidR="00016AB6">
              <w:t>n</w:t>
            </w:r>
            <w:r>
              <w:t>g</w:t>
            </w:r>
          </w:p>
        </w:tc>
        <w:tc>
          <w:tcPr>
            <w:tcW w:w="2340" w:type="dxa"/>
          </w:tcPr>
          <w:p w14:paraId="24658501" w14:textId="636FF8C2" w:rsidR="00F3367B" w:rsidRDefault="00255579" w:rsidP="008829D3">
            <w:pPr>
              <w:jc w:val="center"/>
            </w:pPr>
            <w:r>
              <w:t>9</w:t>
            </w:r>
          </w:p>
        </w:tc>
        <w:tc>
          <w:tcPr>
            <w:tcW w:w="3161" w:type="dxa"/>
          </w:tcPr>
          <w:p w14:paraId="65AC4630" w14:textId="6683BFC2" w:rsidR="00F3367B" w:rsidRDefault="008A19B0" w:rsidP="009B63BC">
            <w:pPr>
              <w:jc w:val="center"/>
            </w:pPr>
            <w:r>
              <w:t>3</w:t>
            </w:r>
            <w:r w:rsidR="00DB1A59">
              <w:t xml:space="preserve"> minutes</w:t>
            </w:r>
          </w:p>
        </w:tc>
      </w:tr>
      <w:tr w:rsidR="0005025F" w14:paraId="5C12A55C" w14:textId="77777777" w:rsidTr="00882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582F8692" w14:textId="3FA5BF04" w:rsidR="0005025F" w:rsidRDefault="00016AB6" w:rsidP="008829D3">
            <w:r>
              <w:t>Memory</w:t>
            </w:r>
          </w:p>
        </w:tc>
        <w:tc>
          <w:tcPr>
            <w:tcW w:w="2340" w:type="dxa"/>
          </w:tcPr>
          <w:p w14:paraId="324A825B" w14:textId="61169D3C" w:rsidR="0005025F" w:rsidRDefault="00016AB6" w:rsidP="008829D3">
            <w:pPr>
              <w:jc w:val="center"/>
            </w:pPr>
            <w:r>
              <w:t>10</w:t>
            </w:r>
          </w:p>
        </w:tc>
        <w:tc>
          <w:tcPr>
            <w:tcW w:w="3161" w:type="dxa"/>
          </w:tcPr>
          <w:p w14:paraId="6F77A570" w14:textId="05583E0D" w:rsidR="0005025F" w:rsidRDefault="00E33762" w:rsidP="008829D3">
            <w:pPr>
              <w:jc w:val="center"/>
            </w:pPr>
            <w:r>
              <w:t>3</w:t>
            </w:r>
            <w:r w:rsidR="005A50A4">
              <w:t xml:space="preserve"> minutes</w:t>
            </w:r>
          </w:p>
        </w:tc>
      </w:tr>
      <w:tr w:rsidR="00102EFD" w14:paraId="4FF5B367" w14:textId="77777777" w:rsidTr="008829D3">
        <w:tc>
          <w:tcPr>
            <w:tcW w:w="4765" w:type="dxa"/>
          </w:tcPr>
          <w:p w14:paraId="0572AA0F" w14:textId="0C7C140B" w:rsidR="00102EFD" w:rsidRDefault="00855953" w:rsidP="008829D3">
            <w:r>
              <w:t>Practice your capitals</w:t>
            </w:r>
            <w:r w:rsidR="002B317A">
              <w:t xml:space="preserve"> </w:t>
            </w:r>
          </w:p>
        </w:tc>
        <w:tc>
          <w:tcPr>
            <w:tcW w:w="2340" w:type="dxa"/>
          </w:tcPr>
          <w:p w14:paraId="1AF2ABB6" w14:textId="19965BF3" w:rsidR="00102EFD" w:rsidRDefault="002B317A" w:rsidP="002B317A">
            <w:pPr>
              <w:jc w:val="center"/>
            </w:pPr>
            <w:r>
              <w:t>1</w:t>
            </w:r>
            <w:r w:rsidR="00855953">
              <w:t>1-12</w:t>
            </w:r>
          </w:p>
        </w:tc>
        <w:tc>
          <w:tcPr>
            <w:tcW w:w="3161" w:type="dxa"/>
          </w:tcPr>
          <w:p w14:paraId="6AB229AD" w14:textId="54F8296A" w:rsidR="00102EFD" w:rsidRDefault="008D7DB6" w:rsidP="008829D3">
            <w:pPr>
              <w:jc w:val="center"/>
            </w:pPr>
            <w:r>
              <w:t>8</w:t>
            </w:r>
            <w:r w:rsidR="00955341">
              <w:t xml:space="preserve"> minutes</w:t>
            </w:r>
          </w:p>
        </w:tc>
      </w:tr>
      <w:tr w:rsidR="00102EFD" w14:paraId="4DF8B34A" w14:textId="77777777" w:rsidTr="00882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50A6124E" w14:textId="636179F5" w:rsidR="00102EFD" w:rsidRDefault="00B3429D" w:rsidP="008829D3">
            <w:r>
              <w:t>Using punctuation</w:t>
            </w:r>
          </w:p>
        </w:tc>
        <w:tc>
          <w:tcPr>
            <w:tcW w:w="2340" w:type="dxa"/>
          </w:tcPr>
          <w:p w14:paraId="0E191C58" w14:textId="7F50EC96" w:rsidR="00102EFD" w:rsidRDefault="00B3429D" w:rsidP="004C7E29">
            <w:pPr>
              <w:jc w:val="center"/>
            </w:pPr>
            <w:r>
              <w:t>1</w:t>
            </w:r>
            <w:r w:rsidR="000875EF">
              <w:t>3</w:t>
            </w:r>
          </w:p>
        </w:tc>
        <w:tc>
          <w:tcPr>
            <w:tcW w:w="3161" w:type="dxa"/>
          </w:tcPr>
          <w:p w14:paraId="746125EC" w14:textId="0E81811B" w:rsidR="00102EFD" w:rsidRDefault="007209F5" w:rsidP="008829D3">
            <w:pPr>
              <w:jc w:val="center"/>
            </w:pPr>
            <w:r>
              <w:t>3</w:t>
            </w:r>
            <w:r w:rsidR="00956751">
              <w:t xml:space="preserve"> minutes</w:t>
            </w:r>
          </w:p>
        </w:tc>
      </w:tr>
      <w:tr w:rsidR="005713C2" w14:paraId="7D3A4CF9" w14:textId="77777777" w:rsidTr="008D7DB6">
        <w:tc>
          <w:tcPr>
            <w:tcW w:w="4765" w:type="dxa"/>
          </w:tcPr>
          <w:p w14:paraId="04050A1D" w14:textId="77777777" w:rsidR="005713C2" w:rsidRPr="00901C7C" w:rsidRDefault="005713C2" w:rsidP="008D7DB6">
            <w:pPr>
              <w:rPr>
                <w:lang w:val="en-US"/>
              </w:rPr>
            </w:pPr>
            <w:r w:rsidRPr="00901C7C">
              <w:rPr>
                <w:lang w:val="en-US"/>
              </w:rPr>
              <w:t>Review “but”, “and” and “or”.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340" w:type="dxa"/>
          </w:tcPr>
          <w:p w14:paraId="5061A804" w14:textId="513EE725" w:rsidR="005713C2" w:rsidRDefault="000875EF" w:rsidP="008D7DB6">
            <w:pPr>
              <w:jc w:val="center"/>
            </w:pPr>
            <w:r>
              <w:t>14</w:t>
            </w:r>
            <w:r w:rsidR="005713C2">
              <w:t>-1</w:t>
            </w:r>
            <w:r>
              <w:t>6</w:t>
            </w:r>
          </w:p>
        </w:tc>
        <w:tc>
          <w:tcPr>
            <w:tcW w:w="3161" w:type="dxa"/>
          </w:tcPr>
          <w:p w14:paraId="4D77851B" w14:textId="2D105B92" w:rsidR="005713C2" w:rsidRDefault="007209F5" w:rsidP="008D7DB6">
            <w:pPr>
              <w:jc w:val="center"/>
            </w:pPr>
            <w:r>
              <w:t xml:space="preserve">10 </w:t>
            </w:r>
            <w:r w:rsidR="005713C2">
              <w:t>minutes</w:t>
            </w:r>
          </w:p>
        </w:tc>
      </w:tr>
      <w:tr w:rsidR="001846E8" w14:paraId="414B75CE" w14:textId="77777777" w:rsidTr="008D7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0B12EBEF" w14:textId="77777777" w:rsidR="001846E8" w:rsidRPr="00901C7C" w:rsidRDefault="001846E8" w:rsidP="008D7DB6">
            <w:pPr>
              <w:rPr>
                <w:lang w:val="en-US"/>
              </w:rPr>
            </w:pPr>
            <w:r>
              <w:rPr>
                <w:lang w:val="en-US"/>
              </w:rPr>
              <w:t xml:space="preserve">School Lunches Around the </w:t>
            </w:r>
            <w:proofErr w:type="gramStart"/>
            <w:r>
              <w:rPr>
                <w:lang w:val="en-US"/>
              </w:rPr>
              <w:t xml:space="preserve">World  </w:t>
            </w:r>
            <w:proofErr w:type="gramEnd"/>
          </w:p>
        </w:tc>
        <w:tc>
          <w:tcPr>
            <w:tcW w:w="2340" w:type="dxa"/>
          </w:tcPr>
          <w:p w14:paraId="6FF1EF5C" w14:textId="3E98F881" w:rsidR="001846E8" w:rsidRDefault="001846E8" w:rsidP="008D7DB6">
            <w:pPr>
              <w:jc w:val="center"/>
            </w:pPr>
            <w:r>
              <w:t>1</w:t>
            </w:r>
            <w:r w:rsidR="000875EF">
              <w:t>7</w:t>
            </w:r>
          </w:p>
        </w:tc>
        <w:tc>
          <w:tcPr>
            <w:tcW w:w="3161" w:type="dxa"/>
          </w:tcPr>
          <w:p w14:paraId="2F789DD3" w14:textId="75AB6E39" w:rsidR="001846E8" w:rsidRDefault="007209F5" w:rsidP="008D7DB6">
            <w:pPr>
              <w:jc w:val="center"/>
            </w:pPr>
            <w:r>
              <w:t>5</w:t>
            </w:r>
            <w:r w:rsidR="001846E8">
              <w:t xml:space="preserve"> minutes</w:t>
            </w:r>
          </w:p>
        </w:tc>
      </w:tr>
      <w:tr w:rsidR="00541FC0" w14:paraId="2B40E26B" w14:textId="77777777" w:rsidTr="008D7DB6">
        <w:tc>
          <w:tcPr>
            <w:tcW w:w="4765" w:type="dxa"/>
          </w:tcPr>
          <w:p w14:paraId="18842B73" w14:textId="77777777" w:rsidR="00541FC0" w:rsidRPr="00901C7C" w:rsidRDefault="00541FC0" w:rsidP="008D7DB6">
            <w:pPr>
              <w:rPr>
                <w:lang w:val="en-US"/>
              </w:rPr>
            </w:pPr>
            <w:r>
              <w:t>“Let’s Make Lemonade” story</w:t>
            </w:r>
          </w:p>
        </w:tc>
        <w:tc>
          <w:tcPr>
            <w:tcW w:w="2340" w:type="dxa"/>
          </w:tcPr>
          <w:p w14:paraId="21839F0A" w14:textId="3F97B358" w:rsidR="00541FC0" w:rsidRDefault="00541FC0" w:rsidP="008D7DB6">
            <w:pPr>
              <w:jc w:val="center"/>
            </w:pPr>
            <w:r>
              <w:t>1</w:t>
            </w:r>
            <w:r w:rsidR="000875EF">
              <w:t>8</w:t>
            </w:r>
            <w:r>
              <w:t>-</w:t>
            </w:r>
            <w:r w:rsidR="008A6405">
              <w:t>23</w:t>
            </w:r>
          </w:p>
        </w:tc>
        <w:tc>
          <w:tcPr>
            <w:tcW w:w="3161" w:type="dxa"/>
          </w:tcPr>
          <w:p w14:paraId="51790851" w14:textId="26EFE331" w:rsidR="00541FC0" w:rsidRDefault="007209F5" w:rsidP="008D7DB6">
            <w:pPr>
              <w:jc w:val="center"/>
            </w:pPr>
            <w:r>
              <w:t>10</w:t>
            </w:r>
            <w:r w:rsidR="00541FC0">
              <w:t xml:space="preserve"> minutes</w:t>
            </w:r>
          </w:p>
        </w:tc>
      </w:tr>
      <w:tr w:rsidR="00102EFD" w14:paraId="327A01E2" w14:textId="77777777" w:rsidTr="00882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5902EEBB" w14:textId="7E8C7AC6" w:rsidR="00102EFD" w:rsidRPr="00901C7C" w:rsidRDefault="00541FC0" w:rsidP="00541FC0">
            <w:pPr>
              <w:rPr>
                <w:lang w:val="en-US"/>
              </w:rPr>
            </w:pPr>
            <w:r>
              <w:t xml:space="preserve">What we learned and homework </w:t>
            </w:r>
          </w:p>
        </w:tc>
        <w:tc>
          <w:tcPr>
            <w:tcW w:w="2340" w:type="dxa"/>
          </w:tcPr>
          <w:p w14:paraId="608D5565" w14:textId="1F367DC5" w:rsidR="00102EFD" w:rsidRDefault="000875EF" w:rsidP="00541FC0">
            <w:pPr>
              <w:jc w:val="center"/>
            </w:pPr>
            <w:r>
              <w:t>26</w:t>
            </w:r>
            <w:r w:rsidR="001846E8">
              <w:t>-2</w:t>
            </w:r>
            <w:r>
              <w:t>7</w:t>
            </w:r>
          </w:p>
        </w:tc>
        <w:tc>
          <w:tcPr>
            <w:tcW w:w="3161" w:type="dxa"/>
          </w:tcPr>
          <w:p w14:paraId="2911FF40" w14:textId="29062967" w:rsidR="00102EFD" w:rsidRDefault="00956751" w:rsidP="008829D3">
            <w:pPr>
              <w:jc w:val="center"/>
            </w:pPr>
            <w:r>
              <w:t xml:space="preserve">3 </w:t>
            </w:r>
            <w:r w:rsidR="0096627F">
              <w:t>minutes</w:t>
            </w:r>
          </w:p>
        </w:tc>
      </w:tr>
      <w:tr w:rsidR="00F3367B" w14:paraId="1143BA3B" w14:textId="77777777" w:rsidTr="00F3367B">
        <w:trPr>
          <w:trHeight w:val="138"/>
        </w:trPr>
        <w:tc>
          <w:tcPr>
            <w:tcW w:w="10266" w:type="dxa"/>
            <w:gridSpan w:val="3"/>
          </w:tcPr>
          <w:p w14:paraId="01C8D944" w14:textId="77777777" w:rsidR="00F3367B" w:rsidRPr="004731E6" w:rsidRDefault="00F3367B" w:rsidP="009B63BC">
            <w:pPr>
              <w:jc w:val="center"/>
              <w:rPr>
                <w:b/>
                <w:u w:val="single"/>
              </w:rPr>
            </w:pPr>
            <w:r w:rsidRPr="004731E6">
              <w:rPr>
                <w:b/>
                <w:u w:val="single"/>
              </w:rPr>
              <w:lastRenderedPageBreak/>
              <w:t>Extra time:</w:t>
            </w:r>
          </w:p>
        </w:tc>
      </w:tr>
      <w:tr w:rsidR="00F3367B" w14:paraId="202282AC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6E4C2992" w14:textId="69C45BA1" w:rsidR="00F3367B" w:rsidRDefault="00FB47D8" w:rsidP="003A3F26">
            <w:r>
              <w:t>Word Search</w:t>
            </w:r>
            <w:r w:rsidR="003A3F26">
              <w:t xml:space="preserve"> </w:t>
            </w:r>
          </w:p>
        </w:tc>
        <w:tc>
          <w:tcPr>
            <w:tcW w:w="2340" w:type="dxa"/>
          </w:tcPr>
          <w:p w14:paraId="7AE3C976" w14:textId="5DD7F4E9" w:rsidR="00F3367B" w:rsidRDefault="00A635C2" w:rsidP="008829D3">
            <w:pPr>
              <w:jc w:val="center"/>
            </w:pPr>
            <w:r>
              <w:t>2</w:t>
            </w:r>
            <w:r w:rsidR="000875EF">
              <w:t>4</w:t>
            </w:r>
            <w:r w:rsidR="004F3D97">
              <w:t>-2</w:t>
            </w:r>
            <w:r w:rsidR="000875EF">
              <w:t>5</w:t>
            </w:r>
          </w:p>
        </w:tc>
        <w:tc>
          <w:tcPr>
            <w:tcW w:w="3161" w:type="dxa"/>
          </w:tcPr>
          <w:p w14:paraId="0FB4A4CA" w14:textId="5DA81A0C" w:rsidR="00F3367B" w:rsidRDefault="00FB47D8" w:rsidP="002231D3">
            <w:pPr>
              <w:jc w:val="center"/>
            </w:pPr>
            <w:r>
              <w:t>10</w:t>
            </w:r>
            <w:r w:rsidR="00A635C2">
              <w:t xml:space="preserve"> </w:t>
            </w:r>
            <w:r w:rsidR="002231D3">
              <w:t>minutes</w:t>
            </w:r>
          </w:p>
        </w:tc>
      </w:tr>
    </w:tbl>
    <w:p w14:paraId="66FBB72E" w14:textId="77777777" w:rsidR="00E4068D" w:rsidRDefault="00E4068D" w:rsidP="00EF7FD1">
      <w:pPr>
        <w:tabs>
          <w:tab w:val="left" w:pos="284"/>
        </w:tabs>
        <w:spacing w:after="0"/>
      </w:pPr>
    </w:p>
    <w:p w14:paraId="0A5BB179" w14:textId="77777777" w:rsidR="006F18AE" w:rsidRDefault="006F18AE" w:rsidP="00EF7FD1">
      <w:pPr>
        <w:tabs>
          <w:tab w:val="left" w:pos="284"/>
        </w:tabs>
        <w:spacing w:after="0"/>
      </w:pPr>
    </w:p>
    <w:p w14:paraId="7AB4183D" w14:textId="77777777" w:rsidR="006F18AE" w:rsidRDefault="006F18AE" w:rsidP="00EF7FD1">
      <w:pPr>
        <w:tabs>
          <w:tab w:val="left" w:pos="284"/>
        </w:tabs>
        <w:spacing w:after="0"/>
      </w:pPr>
    </w:p>
    <w:p w14:paraId="6A12DF95" w14:textId="77777777" w:rsidR="006F18AE" w:rsidRDefault="006F18AE" w:rsidP="00EF7FD1">
      <w:pPr>
        <w:tabs>
          <w:tab w:val="left" w:pos="284"/>
        </w:tabs>
        <w:spacing w:after="0"/>
      </w:pPr>
    </w:p>
    <w:p w14:paraId="61AF507A" w14:textId="77777777" w:rsidR="00BD077C" w:rsidRPr="0099611E" w:rsidRDefault="00BD077C" w:rsidP="0099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284"/>
        </w:tabs>
        <w:spacing w:after="0"/>
        <w:rPr>
          <w:b/>
          <w:color w:val="FFFFFF" w:themeColor="background1"/>
        </w:rPr>
      </w:pPr>
      <w:r w:rsidRPr="0099611E">
        <w:rPr>
          <w:b/>
          <w:color w:val="FFFFFF" w:themeColor="background1"/>
        </w:rPr>
        <w:t>Instructional Strategies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9559"/>
      </w:tblGrid>
      <w:tr w:rsidR="0099611E" w14:paraId="6FE9C1E8" w14:textId="77777777" w:rsidTr="0048434D">
        <w:trPr>
          <w:trHeight w:val="424"/>
        </w:trPr>
        <w:tc>
          <w:tcPr>
            <w:tcW w:w="1125" w:type="dxa"/>
          </w:tcPr>
          <w:p w14:paraId="1DAF4053" w14:textId="77777777" w:rsidR="0099611E" w:rsidRDefault="0099611E" w:rsidP="00EF7FD1">
            <w:pPr>
              <w:tabs>
                <w:tab w:val="left" w:pos="284"/>
              </w:tabs>
            </w:pPr>
            <w:r>
              <w:t>Slide 2</w:t>
            </w:r>
          </w:p>
          <w:p w14:paraId="1FFE6167" w14:textId="77777777" w:rsidR="0099611E" w:rsidRDefault="0099611E" w:rsidP="00EF7FD1">
            <w:pPr>
              <w:tabs>
                <w:tab w:val="left" w:pos="284"/>
              </w:tabs>
            </w:pPr>
          </w:p>
        </w:tc>
        <w:tc>
          <w:tcPr>
            <w:tcW w:w="9559" w:type="dxa"/>
          </w:tcPr>
          <w:p w14:paraId="7FA16F45" w14:textId="6097A650" w:rsidR="00B45B6B" w:rsidRDefault="00B45B6B" w:rsidP="00B45B6B">
            <w:pPr>
              <w:tabs>
                <w:tab w:val="left" w:pos="284"/>
              </w:tabs>
            </w:pPr>
            <w:r>
              <w:t xml:space="preserve">Take up homework. Review each food. </w:t>
            </w:r>
          </w:p>
          <w:p w14:paraId="7CEB74B8" w14:textId="55F9A9E3" w:rsidR="0099611E" w:rsidRDefault="0099611E" w:rsidP="00EF7FD1">
            <w:pPr>
              <w:tabs>
                <w:tab w:val="left" w:pos="284"/>
              </w:tabs>
            </w:pPr>
          </w:p>
        </w:tc>
      </w:tr>
      <w:tr w:rsidR="0099611E" w14:paraId="04CDDAA5" w14:textId="77777777" w:rsidTr="0048434D">
        <w:tc>
          <w:tcPr>
            <w:tcW w:w="1125" w:type="dxa"/>
          </w:tcPr>
          <w:p w14:paraId="044F1B85" w14:textId="1A6E46D8" w:rsidR="0099611E" w:rsidRDefault="006A4D8C" w:rsidP="00EF7FD1">
            <w:pPr>
              <w:tabs>
                <w:tab w:val="left" w:pos="284"/>
              </w:tabs>
            </w:pPr>
            <w:r>
              <w:t>Slide 3</w:t>
            </w:r>
          </w:p>
          <w:p w14:paraId="69DF7C2E" w14:textId="77777777" w:rsidR="0099611E" w:rsidRDefault="0099611E" w:rsidP="00EF7FD1">
            <w:pPr>
              <w:tabs>
                <w:tab w:val="left" w:pos="284"/>
              </w:tabs>
            </w:pPr>
          </w:p>
        </w:tc>
        <w:tc>
          <w:tcPr>
            <w:tcW w:w="9559" w:type="dxa"/>
          </w:tcPr>
          <w:p w14:paraId="3DABD9C3" w14:textId="5BEEC136" w:rsidR="00B45B6B" w:rsidRDefault="00B45B6B" w:rsidP="00EF7FD1">
            <w:pPr>
              <w:tabs>
                <w:tab w:val="left" w:pos="284"/>
              </w:tabs>
            </w:pPr>
            <w:r>
              <w:t>Go over learning goals</w:t>
            </w:r>
          </w:p>
        </w:tc>
      </w:tr>
      <w:tr w:rsidR="0099611E" w14:paraId="76E77F1C" w14:textId="77777777" w:rsidTr="0048434D">
        <w:tc>
          <w:tcPr>
            <w:tcW w:w="1125" w:type="dxa"/>
          </w:tcPr>
          <w:p w14:paraId="6849A662" w14:textId="6585D859" w:rsidR="0099611E" w:rsidRDefault="0099611E" w:rsidP="00EF7FD1">
            <w:pPr>
              <w:tabs>
                <w:tab w:val="left" w:pos="284"/>
              </w:tabs>
            </w:pPr>
            <w:r>
              <w:t>Slide 4</w:t>
            </w:r>
            <w:r w:rsidR="00A8465B">
              <w:t>-5</w:t>
            </w:r>
          </w:p>
          <w:p w14:paraId="6C80F183" w14:textId="77777777" w:rsidR="0099611E" w:rsidRDefault="0099611E" w:rsidP="00EF7FD1">
            <w:pPr>
              <w:tabs>
                <w:tab w:val="left" w:pos="284"/>
              </w:tabs>
            </w:pPr>
          </w:p>
          <w:p w14:paraId="29BE2EB8" w14:textId="77777777" w:rsidR="0099611E" w:rsidRDefault="0099611E" w:rsidP="00EF7FD1">
            <w:pPr>
              <w:tabs>
                <w:tab w:val="left" w:pos="284"/>
              </w:tabs>
            </w:pPr>
          </w:p>
        </w:tc>
        <w:tc>
          <w:tcPr>
            <w:tcW w:w="9559" w:type="dxa"/>
          </w:tcPr>
          <w:p w14:paraId="057624F1" w14:textId="77777777" w:rsidR="00807F33" w:rsidRDefault="00807F33" w:rsidP="00807F33">
            <w:pPr>
              <w:tabs>
                <w:tab w:val="left" w:pos="284"/>
              </w:tabs>
            </w:pPr>
            <w:r w:rsidRPr="00807F33">
              <w:t xml:space="preserve">Ask students to number each step in the meal preparation. This will practice their ordinals. Get students to explain why they numbered each step with the accompanying photo. </w:t>
            </w:r>
          </w:p>
          <w:p w14:paraId="3F43978A" w14:textId="77777777" w:rsidR="00AD45C6" w:rsidRDefault="00AD45C6" w:rsidP="00AD45C6">
            <w:pPr>
              <w:tabs>
                <w:tab w:val="left" w:pos="284"/>
              </w:tabs>
            </w:pPr>
          </w:p>
          <w:p w14:paraId="001313B4" w14:textId="1F1964D9" w:rsidR="0099611E" w:rsidRDefault="00AD45C6" w:rsidP="00EF7FD1">
            <w:pPr>
              <w:tabs>
                <w:tab w:val="left" w:pos="284"/>
              </w:tabs>
            </w:pPr>
            <w:r w:rsidRPr="00AD45C6">
              <w:t>Go over the steps.</w:t>
            </w:r>
          </w:p>
        </w:tc>
      </w:tr>
      <w:tr w:rsidR="0099611E" w14:paraId="6621DFEF" w14:textId="77777777" w:rsidTr="0048434D">
        <w:tc>
          <w:tcPr>
            <w:tcW w:w="1125" w:type="dxa"/>
          </w:tcPr>
          <w:p w14:paraId="0044062E" w14:textId="60F79FAC" w:rsidR="0099611E" w:rsidRDefault="0099611E" w:rsidP="00EF7FD1">
            <w:pPr>
              <w:tabs>
                <w:tab w:val="left" w:pos="284"/>
              </w:tabs>
            </w:pPr>
            <w:r>
              <w:t xml:space="preserve">Slide </w:t>
            </w:r>
            <w:r w:rsidR="00F1428E">
              <w:t>6-8</w:t>
            </w:r>
          </w:p>
          <w:p w14:paraId="4CADCF1A" w14:textId="77777777" w:rsidR="0099611E" w:rsidRDefault="0099611E" w:rsidP="00EF7FD1">
            <w:pPr>
              <w:tabs>
                <w:tab w:val="left" w:pos="284"/>
              </w:tabs>
            </w:pPr>
          </w:p>
        </w:tc>
        <w:tc>
          <w:tcPr>
            <w:tcW w:w="9559" w:type="dxa"/>
          </w:tcPr>
          <w:p w14:paraId="1C1EC508" w14:textId="77777777" w:rsidR="00AC1435" w:rsidRPr="00AC1435" w:rsidRDefault="00AC1435" w:rsidP="00AC1435">
            <w:pPr>
              <w:tabs>
                <w:tab w:val="left" w:pos="284"/>
              </w:tabs>
            </w:pPr>
            <w:r w:rsidRPr="00AC1435">
              <w:t xml:space="preserve">Ask students to spell the following words from previous units. </w:t>
            </w:r>
          </w:p>
          <w:p w14:paraId="1BE791C9" w14:textId="4079CF9E" w:rsidR="002B1A73" w:rsidRPr="002B1A73" w:rsidRDefault="002B1A73" w:rsidP="002B1A73">
            <w:pPr>
              <w:tabs>
                <w:tab w:val="left" w:pos="284"/>
              </w:tabs>
            </w:pPr>
          </w:p>
          <w:p w14:paraId="42EF01B9" w14:textId="77777777" w:rsidR="0099611E" w:rsidRDefault="0099611E" w:rsidP="00EF7FD1">
            <w:pPr>
              <w:tabs>
                <w:tab w:val="left" w:pos="284"/>
              </w:tabs>
            </w:pPr>
          </w:p>
        </w:tc>
      </w:tr>
      <w:tr w:rsidR="002B1A73" w14:paraId="266A6371" w14:textId="77777777" w:rsidTr="0048434D">
        <w:tc>
          <w:tcPr>
            <w:tcW w:w="1125" w:type="dxa"/>
          </w:tcPr>
          <w:p w14:paraId="1BA257ED" w14:textId="5204DEF9" w:rsidR="002B1A73" w:rsidRDefault="002B1A73" w:rsidP="00EF7FD1">
            <w:pPr>
              <w:tabs>
                <w:tab w:val="left" w:pos="284"/>
              </w:tabs>
            </w:pPr>
            <w:r>
              <w:t xml:space="preserve">Slide </w:t>
            </w:r>
            <w:r w:rsidR="00255579">
              <w:t>9</w:t>
            </w:r>
          </w:p>
          <w:p w14:paraId="3E13DD70" w14:textId="77777777" w:rsidR="002B1A73" w:rsidRDefault="002B1A73" w:rsidP="00EF7FD1">
            <w:pPr>
              <w:tabs>
                <w:tab w:val="left" w:pos="284"/>
              </w:tabs>
            </w:pPr>
          </w:p>
        </w:tc>
        <w:tc>
          <w:tcPr>
            <w:tcW w:w="9559" w:type="dxa"/>
          </w:tcPr>
          <w:p w14:paraId="65A41BC9" w14:textId="77777777" w:rsidR="00255579" w:rsidRPr="00255579" w:rsidRDefault="00255579" w:rsidP="00255579">
            <w:pPr>
              <w:tabs>
                <w:tab w:val="left" w:pos="284"/>
              </w:tabs>
            </w:pPr>
            <w:r w:rsidRPr="00255579">
              <w:t xml:space="preserve">Have students practice saying each word. </w:t>
            </w:r>
          </w:p>
          <w:p w14:paraId="1B22F053" w14:textId="77777777" w:rsidR="002B1A73" w:rsidRDefault="002B1A73" w:rsidP="00EF7FD1">
            <w:pPr>
              <w:tabs>
                <w:tab w:val="left" w:pos="284"/>
              </w:tabs>
            </w:pPr>
          </w:p>
        </w:tc>
      </w:tr>
      <w:tr w:rsidR="002B1A73" w14:paraId="14A0877A" w14:textId="77777777" w:rsidTr="0048434D">
        <w:tc>
          <w:tcPr>
            <w:tcW w:w="1125" w:type="dxa"/>
          </w:tcPr>
          <w:p w14:paraId="4B2F8F97" w14:textId="18C09DC6" w:rsidR="002B1A73" w:rsidRDefault="00016AB6" w:rsidP="00EF7FD1">
            <w:pPr>
              <w:tabs>
                <w:tab w:val="left" w:pos="284"/>
              </w:tabs>
            </w:pPr>
            <w:r>
              <w:t>Slide 10</w:t>
            </w:r>
          </w:p>
          <w:p w14:paraId="7AA47363" w14:textId="77777777" w:rsidR="002B1A73" w:rsidRDefault="002B1A73" w:rsidP="00EF7FD1">
            <w:pPr>
              <w:tabs>
                <w:tab w:val="left" w:pos="284"/>
              </w:tabs>
            </w:pPr>
          </w:p>
        </w:tc>
        <w:tc>
          <w:tcPr>
            <w:tcW w:w="9559" w:type="dxa"/>
          </w:tcPr>
          <w:p w14:paraId="45E2C1D6" w14:textId="77777777" w:rsidR="00085453" w:rsidRPr="00085453" w:rsidRDefault="00085453" w:rsidP="00085453">
            <w:pPr>
              <w:tabs>
                <w:tab w:val="left" w:pos="284"/>
              </w:tabs>
            </w:pPr>
            <w:r w:rsidRPr="00085453">
              <w:t xml:space="preserve">Ask students to identify the word for the pictures. </w:t>
            </w:r>
          </w:p>
          <w:p w14:paraId="11EB8D83" w14:textId="30EA8FAA" w:rsidR="002B1A73" w:rsidRDefault="002B1A73" w:rsidP="00085453">
            <w:pPr>
              <w:tabs>
                <w:tab w:val="left" w:pos="284"/>
              </w:tabs>
            </w:pPr>
          </w:p>
        </w:tc>
      </w:tr>
      <w:tr w:rsidR="002B1A73" w14:paraId="20374448" w14:textId="77777777" w:rsidTr="0048434D">
        <w:trPr>
          <w:trHeight w:val="975"/>
        </w:trPr>
        <w:tc>
          <w:tcPr>
            <w:tcW w:w="1125" w:type="dxa"/>
          </w:tcPr>
          <w:p w14:paraId="2BE9F90D" w14:textId="45438600" w:rsidR="00C43F10" w:rsidRDefault="002B1A73" w:rsidP="00EF7FD1">
            <w:pPr>
              <w:tabs>
                <w:tab w:val="left" w:pos="284"/>
              </w:tabs>
            </w:pPr>
            <w:r>
              <w:t xml:space="preserve">Slide </w:t>
            </w:r>
            <w:r w:rsidR="00284D40">
              <w:t>1</w:t>
            </w:r>
            <w:r w:rsidR="00855953">
              <w:t>1-12</w:t>
            </w:r>
          </w:p>
        </w:tc>
        <w:tc>
          <w:tcPr>
            <w:tcW w:w="9559" w:type="dxa"/>
          </w:tcPr>
          <w:p w14:paraId="37F56DE9" w14:textId="77777777" w:rsidR="001262F4" w:rsidRPr="001262F4" w:rsidRDefault="001262F4" w:rsidP="001262F4">
            <w:pPr>
              <w:tabs>
                <w:tab w:val="left" w:pos="284"/>
              </w:tabs>
            </w:pPr>
            <w:r w:rsidRPr="001262F4">
              <w:t xml:space="preserve">Get students to underline where capitalization is needed. </w:t>
            </w:r>
          </w:p>
          <w:p w14:paraId="34CEF244" w14:textId="77777777" w:rsidR="002B1A73" w:rsidRDefault="001262F4" w:rsidP="001262F4">
            <w:pPr>
              <w:tabs>
                <w:tab w:val="left" w:pos="284"/>
              </w:tabs>
            </w:pPr>
            <w:r w:rsidRPr="001262F4">
              <w:t xml:space="preserve"> </w:t>
            </w:r>
          </w:p>
          <w:p w14:paraId="50D6150B" w14:textId="77777777" w:rsidR="001262F4" w:rsidRPr="001262F4" w:rsidRDefault="001262F4" w:rsidP="001262F4">
            <w:pPr>
              <w:tabs>
                <w:tab w:val="left" w:pos="284"/>
              </w:tabs>
            </w:pPr>
            <w:r w:rsidRPr="001262F4">
              <w:t>Take up answers.</w:t>
            </w:r>
          </w:p>
          <w:p w14:paraId="4A0440D0" w14:textId="5D865EAE" w:rsidR="001262F4" w:rsidRDefault="001262F4" w:rsidP="001262F4">
            <w:pPr>
              <w:tabs>
                <w:tab w:val="left" w:pos="284"/>
              </w:tabs>
            </w:pPr>
          </w:p>
        </w:tc>
      </w:tr>
      <w:tr w:rsidR="00226503" w14:paraId="19166ABF" w14:textId="77777777" w:rsidTr="0048434D">
        <w:tc>
          <w:tcPr>
            <w:tcW w:w="1125" w:type="dxa"/>
          </w:tcPr>
          <w:p w14:paraId="362923AA" w14:textId="56D97DE5" w:rsidR="00226503" w:rsidRDefault="007A4E30" w:rsidP="008829D3">
            <w:pPr>
              <w:tabs>
                <w:tab w:val="left" w:pos="284"/>
              </w:tabs>
            </w:pPr>
            <w:r>
              <w:t>Slide 1</w:t>
            </w:r>
            <w:r w:rsidR="00996D61">
              <w:t>3</w:t>
            </w:r>
          </w:p>
          <w:p w14:paraId="6349F3BE" w14:textId="77777777" w:rsidR="00226503" w:rsidRDefault="00226503" w:rsidP="008829D3">
            <w:pPr>
              <w:tabs>
                <w:tab w:val="left" w:pos="284"/>
              </w:tabs>
            </w:pPr>
          </w:p>
        </w:tc>
        <w:tc>
          <w:tcPr>
            <w:tcW w:w="9559" w:type="dxa"/>
          </w:tcPr>
          <w:p w14:paraId="66293933" w14:textId="77777777" w:rsidR="00566566" w:rsidRPr="00566566" w:rsidRDefault="00566566" w:rsidP="00566566">
            <w:pPr>
              <w:tabs>
                <w:tab w:val="left" w:pos="284"/>
              </w:tabs>
            </w:pPr>
            <w:r w:rsidRPr="00566566">
              <w:t>Review periods, question marks and exclamation marks</w:t>
            </w:r>
          </w:p>
          <w:p w14:paraId="780CAB59" w14:textId="615AA9BA" w:rsidR="00C17994" w:rsidRDefault="00C17994" w:rsidP="00EA1038">
            <w:pPr>
              <w:tabs>
                <w:tab w:val="left" w:pos="284"/>
              </w:tabs>
            </w:pPr>
          </w:p>
        </w:tc>
      </w:tr>
      <w:tr w:rsidR="007A3731" w14:paraId="3AADAA04" w14:textId="77777777" w:rsidTr="0048434D">
        <w:trPr>
          <w:trHeight w:val="538"/>
        </w:trPr>
        <w:tc>
          <w:tcPr>
            <w:tcW w:w="1125" w:type="dxa"/>
          </w:tcPr>
          <w:p w14:paraId="3F46BA72" w14:textId="632425C2" w:rsidR="007A3731" w:rsidRDefault="00EA1038" w:rsidP="00996D61">
            <w:pPr>
              <w:tabs>
                <w:tab w:val="left" w:pos="284"/>
              </w:tabs>
            </w:pPr>
            <w:r>
              <w:t>Slide 1</w:t>
            </w:r>
            <w:r w:rsidR="00996D61">
              <w:t>4</w:t>
            </w:r>
            <w:r w:rsidR="000A3BCD">
              <w:t>-</w:t>
            </w:r>
            <w:r>
              <w:t>1</w:t>
            </w:r>
            <w:r w:rsidR="00996D61">
              <w:t>6</w:t>
            </w:r>
          </w:p>
        </w:tc>
        <w:tc>
          <w:tcPr>
            <w:tcW w:w="9559" w:type="dxa"/>
          </w:tcPr>
          <w:p w14:paraId="04C9570E" w14:textId="77777777" w:rsidR="00EA1038" w:rsidRPr="00B2105D" w:rsidRDefault="00EA1038" w:rsidP="00EA1038">
            <w:pPr>
              <w:tabs>
                <w:tab w:val="left" w:pos="284"/>
              </w:tabs>
            </w:pPr>
            <w:r w:rsidRPr="00B2105D">
              <w:t xml:space="preserve">Get students to underline where capitalization is needed. </w:t>
            </w:r>
          </w:p>
          <w:p w14:paraId="3B1D5C79" w14:textId="77777777" w:rsidR="00EA1038" w:rsidRDefault="00EA1038" w:rsidP="00EA1038">
            <w:pPr>
              <w:tabs>
                <w:tab w:val="left" w:pos="284"/>
              </w:tabs>
            </w:pPr>
            <w:r w:rsidRPr="00B2105D">
              <w:t xml:space="preserve"> </w:t>
            </w:r>
          </w:p>
          <w:p w14:paraId="7071641F" w14:textId="77777777" w:rsidR="00EA1038" w:rsidRPr="00C17994" w:rsidRDefault="00EA1038" w:rsidP="00EA1038">
            <w:pPr>
              <w:tabs>
                <w:tab w:val="left" w:pos="284"/>
              </w:tabs>
            </w:pPr>
            <w:r w:rsidRPr="00C17994">
              <w:t>1.A 2.A 3.B 4.B 5.C</w:t>
            </w:r>
            <w:r>
              <w:t xml:space="preserve"> </w:t>
            </w:r>
            <w:r w:rsidRPr="00C17994">
              <w:t>6.C 7.C 8</w:t>
            </w:r>
            <w:bookmarkStart w:id="0" w:name="_GoBack"/>
            <w:bookmarkEnd w:id="0"/>
            <w:r w:rsidRPr="00C17994">
              <w:t>.B 9.C 10.B</w:t>
            </w:r>
          </w:p>
          <w:p w14:paraId="10D79CF9" w14:textId="1C8DBE46" w:rsidR="007A3731" w:rsidRDefault="007A3731" w:rsidP="008829D3">
            <w:pPr>
              <w:tabs>
                <w:tab w:val="left" w:pos="284"/>
              </w:tabs>
            </w:pPr>
          </w:p>
        </w:tc>
      </w:tr>
      <w:tr w:rsidR="00E014EE" w14:paraId="689F95AC" w14:textId="77777777" w:rsidTr="008D7DB6">
        <w:trPr>
          <w:trHeight w:val="538"/>
        </w:trPr>
        <w:tc>
          <w:tcPr>
            <w:tcW w:w="1125" w:type="dxa"/>
          </w:tcPr>
          <w:p w14:paraId="2DAB57EB" w14:textId="12DCB8B2" w:rsidR="00E014EE" w:rsidRDefault="00E014EE" w:rsidP="00996D61">
            <w:pPr>
              <w:tabs>
                <w:tab w:val="left" w:pos="284"/>
              </w:tabs>
            </w:pPr>
            <w:r>
              <w:t>Slide 1</w:t>
            </w:r>
            <w:r w:rsidR="00996D61">
              <w:t>7</w:t>
            </w:r>
          </w:p>
        </w:tc>
        <w:tc>
          <w:tcPr>
            <w:tcW w:w="9559" w:type="dxa"/>
          </w:tcPr>
          <w:p w14:paraId="25EC8EA6" w14:textId="77777777" w:rsidR="00AB1482" w:rsidRDefault="00E014EE" w:rsidP="008D7DB6">
            <w:pPr>
              <w:tabs>
                <w:tab w:val="left" w:pos="284"/>
              </w:tabs>
            </w:pPr>
            <w:r w:rsidRPr="005D650C">
              <w:t xml:space="preserve">Play “School Lunches Around the World.mp4”. </w:t>
            </w:r>
          </w:p>
          <w:p w14:paraId="3082FA65" w14:textId="77777777" w:rsidR="00AB1482" w:rsidRDefault="00AB1482" w:rsidP="008D7DB6">
            <w:pPr>
              <w:tabs>
                <w:tab w:val="left" w:pos="284"/>
              </w:tabs>
            </w:pPr>
            <w:r w:rsidRPr="00AB1482">
              <w:t>Make sure to stop video for discussion.</w:t>
            </w:r>
          </w:p>
          <w:p w14:paraId="6B81F4D0" w14:textId="68F421E8" w:rsidR="00AB1482" w:rsidRDefault="00AB1482" w:rsidP="008D7DB6">
            <w:pPr>
              <w:tabs>
                <w:tab w:val="left" w:pos="284"/>
              </w:tabs>
            </w:pPr>
            <w:r>
              <w:t>Questions:</w:t>
            </w:r>
          </w:p>
          <w:p w14:paraId="2158A0F9" w14:textId="7F293923" w:rsidR="00E014EE" w:rsidRPr="005D650C" w:rsidRDefault="00E014EE" w:rsidP="008D7DB6">
            <w:pPr>
              <w:tabs>
                <w:tab w:val="left" w:pos="284"/>
              </w:tabs>
            </w:pPr>
            <w:r w:rsidRPr="005D650C">
              <w:t>Ask students what they bring</w:t>
            </w:r>
            <w:r>
              <w:t>/eats</w:t>
            </w:r>
            <w:r w:rsidRPr="005D650C">
              <w:t xml:space="preserve"> for lunch everyday. </w:t>
            </w:r>
            <w:r w:rsidR="00AB1482">
              <w:rPr>
                <w:rFonts w:eastAsia="Times New Roman" w:cs="Times New Roman"/>
              </w:rPr>
              <w:t>Which meal looked delicious?  Which one would they most like to try?  Which one would they not like to try at all?  Do they eat lunch at school?  Is there a canteen to eat in or do they have lunch delivered to the school? Do they prepare their lunches and bring it to school? Who cooks their lunches at school/on the weekend?</w:t>
            </w:r>
          </w:p>
          <w:p w14:paraId="602438B0" w14:textId="6A8FB105" w:rsidR="00E014EE" w:rsidRPr="00AB1482" w:rsidRDefault="00E014EE" w:rsidP="008D7DB6">
            <w:pPr>
              <w:tabs>
                <w:tab w:val="left" w:pos="284"/>
              </w:tabs>
            </w:pPr>
          </w:p>
        </w:tc>
      </w:tr>
      <w:tr w:rsidR="0048434D" w14:paraId="3B827C5D" w14:textId="77777777" w:rsidTr="0048434D">
        <w:trPr>
          <w:trHeight w:val="538"/>
        </w:trPr>
        <w:tc>
          <w:tcPr>
            <w:tcW w:w="1125" w:type="dxa"/>
          </w:tcPr>
          <w:p w14:paraId="2E44859A" w14:textId="47EC3594" w:rsidR="0048434D" w:rsidRDefault="0048434D" w:rsidP="00996D61">
            <w:pPr>
              <w:tabs>
                <w:tab w:val="left" w:pos="284"/>
              </w:tabs>
            </w:pPr>
            <w:r>
              <w:t>Slide 1</w:t>
            </w:r>
            <w:r w:rsidR="00996D61">
              <w:t>8</w:t>
            </w:r>
            <w:r w:rsidR="00E014EE">
              <w:t>-2</w:t>
            </w:r>
            <w:r w:rsidR="00996D61">
              <w:t>3</w:t>
            </w:r>
          </w:p>
        </w:tc>
        <w:tc>
          <w:tcPr>
            <w:tcW w:w="9559" w:type="dxa"/>
          </w:tcPr>
          <w:p w14:paraId="21016A57" w14:textId="61B91880" w:rsidR="005713C2" w:rsidRDefault="005713C2" w:rsidP="00E014EE">
            <w:pPr>
              <w:tabs>
                <w:tab w:val="left" w:pos="284"/>
              </w:tabs>
            </w:pPr>
            <w:r>
              <w:t>“Let’s Make Lemonade” story.</w:t>
            </w:r>
          </w:p>
          <w:p w14:paraId="582F8F17" w14:textId="77777777" w:rsidR="00E014EE" w:rsidRPr="00E014EE" w:rsidRDefault="00E014EE" w:rsidP="00E014EE">
            <w:pPr>
              <w:tabs>
                <w:tab w:val="left" w:pos="284"/>
              </w:tabs>
            </w:pPr>
            <w:r w:rsidRPr="00E014EE">
              <w:t xml:space="preserve">Read each line and alternate between each student for an echo reading. </w:t>
            </w:r>
          </w:p>
          <w:p w14:paraId="0DCE398D" w14:textId="77777777" w:rsidR="0048434D" w:rsidRDefault="0048434D" w:rsidP="008D7DB6">
            <w:pPr>
              <w:tabs>
                <w:tab w:val="left" w:pos="284"/>
              </w:tabs>
            </w:pPr>
          </w:p>
        </w:tc>
      </w:tr>
      <w:tr w:rsidR="008A6405" w14:paraId="75DFABFB" w14:textId="77777777" w:rsidTr="008A6405">
        <w:trPr>
          <w:trHeight w:val="538"/>
        </w:trPr>
        <w:tc>
          <w:tcPr>
            <w:tcW w:w="1125" w:type="dxa"/>
          </w:tcPr>
          <w:p w14:paraId="1103D970" w14:textId="2040B2FB" w:rsidR="008A6405" w:rsidRDefault="008A6405" w:rsidP="009C3125">
            <w:pPr>
              <w:tabs>
                <w:tab w:val="left" w:pos="284"/>
              </w:tabs>
            </w:pPr>
            <w:r>
              <w:lastRenderedPageBreak/>
              <w:t xml:space="preserve">Slide </w:t>
            </w:r>
            <w:r w:rsidR="009C3125">
              <w:t>26</w:t>
            </w:r>
            <w:r>
              <w:t>-2</w:t>
            </w:r>
            <w:r w:rsidR="009C3125">
              <w:t>7</w:t>
            </w:r>
          </w:p>
        </w:tc>
        <w:tc>
          <w:tcPr>
            <w:tcW w:w="9559" w:type="dxa"/>
          </w:tcPr>
          <w:p w14:paraId="70E418FC" w14:textId="4194F3DE" w:rsidR="008A6405" w:rsidRPr="00E014EE" w:rsidRDefault="009C3125" w:rsidP="00AB1482">
            <w:pPr>
              <w:tabs>
                <w:tab w:val="left" w:pos="284"/>
              </w:tabs>
            </w:pPr>
            <w:r>
              <w:t xml:space="preserve">Review what was learned and explain homework. </w:t>
            </w:r>
          </w:p>
          <w:p w14:paraId="799F7886" w14:textId="77777777" w:rsidR="008A6405" w:rsidRDefault="008A6405" w:rsidP="00AB1482">
            <w:pPr>
              <w:tabs>
                <w:tab w:val="left" w:pos="284"/>
              </w:tabs>
            </w:pPr>
          </w:p>
        </w:tc>
      </w:tr>
    </w:tbl>
    <w:p w14:paraId="3C431E26" w14:textId="6C9CE43D" w:rsidR="0099611E" w:rsidRPr="00E4068D" w:rsidRDefault="0099611E" w:rsidP="00EF7FD1">
      <w:pPr>
        <w:tabs>
          <w:tab w:val="left" w:pos="284"/>
        </w:tabs>
        <w:spacing w:after="0"/>
      </w:pPr>
    </w:p>
    <w:sectPr w:rsidR="0099611E" w:rsidRPr="00E4068D" w:rsidSect="005A14AD">
      <w:pgSz w:w="12240" w:h="15840"/>
      <w:pgMar w:top="426" w:right="900" w:bottom="709" w:left="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3356D" w14:textId="77777777" w:rsidR="00AB1482" w:rsidRDefault="00AB1482">
      <w:pPr>
        <w:spacing w:after="0" w:line="240" w:lineRule="auto"/>
      </w:pPr>
      <w:r>
        <w:separator/>
      </w:r>
    </w:p>
    <w:p w14:paraId="515546B3" w14:textId="77777777" w:rsidR="00AB1482" w:rsidRDefault="00AB1482"/>
    <w:p w14:paraId="4F863265" w14:textId="77777777" w:rsidR="00AB1482" w:rsidRDefault="00AB1482"/>
  </w:endnote>
  <w:endnote w:type="continuationSeparator" w:id="0">
    <w:p w14:paraId="6BF56CD8" w14:textId="77777777" w:rsidR="00AB1482" w:rsidRDefault="00AB1482">
      <w:pPr>
        <w:spacing w:after="0" w:line="240" w:lineRule="auto"/>
      </w:pPr>
      <w:r>
        <w:continuationSeparator/>
      </w:r>
    </w:p>
    <w:p w14:paraId="415D919B" w14:textId="77777777" w:rsidR="00AB1482" w:rsidRDefault="00AB1482"/>
    <w:p w14:paraId="3DA7B9F4" w14:textId="77777777" w:rsidR="00AB1482" w:rsidRDefault="00AB1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871B7" w14:textId="77777777" w:rsidR="00AB1482" w:rsidRDefault="00AB1482">
      <w:pPr>
        <w:spacing w:after="0" w:line="240" w:lineRule="auto"/>
      </w:pPr>
      <w:r>
        <w:separator/>
      </w:r>
    </w:p>
    <w:p w14:paraId="715F787B" w14:textId="77777777" w:rsidR="00AB1482" w:rsidRDefault="00AB1482"/>
    <w:p w14:paraId="769E0263" w14:textId="77777777" w:rsidR="00AB1482" w:rsidRDefault="00AB1482"/>
  </w:footnote>
  <w:footnote w:type="continuationSeparator" w:id="0">
    <w:p w14:paraId="5CDC9A9C" w14:textId="77777777" w:rsidR="00AB1482" w:rsidRDefault="00AB1482">
      <w:pPr>
        <w:spacing w:after="0" w:line="240" w:lineRule="auto"/>
      </w:pPr>
      <w:r>
        <w:continuationSeparator/>
      </w:r>
    </w:p>
    <w:p w14:paraId="162433A2" w14:textId="77777777" w:rsidR="00AB1482" w:rsidRDefault="00AB1482"/>
    <w:p w14:paraId="05DD82FB" w14:textId="77777777" w:rsidR="00AB1482" w:rsidRDefault="00AB1482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>
    <w:nsid w:val="07FD1589"/>
    <w:multiLevelType w:val="hybridMultilevel"/>
    <w:tmpl w:val="B970A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92C5C"/>
    <w:multiLevelType w:val="hybridMultilevel"/>
    <w:tmpl w:val="24D08712"/>
    <w:lvl w:ilvl="0" w:tplc="3C609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AD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42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07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3CD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F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C21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E3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6E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D14A72"/>
    <w:multiLevelType w:val="hybridMultilevel"/>
    <w:tmpl w:val="6758078C"/>
    <w:lvl w:ilvl="0" w:tplc="FB569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129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EA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22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AA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4E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183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04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2A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9767A12"/>
    <w:multiLevelType w:val="hybridMultilevel"/>
    <w:tmpl w:val="B2528FB8"/>
    <w:lvl w:ilvl="0" w:tplc="109A2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ED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83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AD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4E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CC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C3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5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60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B1B1C5A"/>
    <w:multiLevelType w:val="hybridMultilevel"/>
    <w:tmpl w:val="5308AF7C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32B0E"/>
    <w:multiLevelType w:val="hybridMultilevel"/>
    <w:tmpl w:val="EE3298D6"/>
    <w:lvl w:ilvl="0" w:tplc="AED6D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C6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AE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EA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63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8AD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03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C8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E9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9"/>
    <w:lvlOverride w:ilvl="0">
      <w:startOverride w:val="1"/>
    </w:lvlOverride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7C"/>
    <w:rsid w:val="00011440"/>
    <w:rsid w:val="00016AB6"/>
    <w:rsid w:val="00037BC2"/>
    <w:rsid w:val="00043FFF"/>
    <w:rsid w:val="00047E2C"/>
    <w:rsid w:val="0005025F"/>
    <w:rsid w:val="00085453"/>
    <w:rsid w:val="000875EF"/>
    <w:rsid w:val="000939C7"/>
    <w:rsid w:val="000A3BCD"/>
    <w:rsid w:val="000A46BF"/>
    <w:rsid w:val="00102EFD"/>
    <w:rsid w:val="00103C48"/>
    <w:rsid w:val="001204C2"/>
    <w:rsid w:val="001262F4"/>
    <w:rsid w:val="001661F9"/>
    <w:rsid w:val="001826C4"/>
    <w:rsid w:val="001846E8"/>
    <w:rsid w:val="001A2478"/>
    <w:rsid w:val="001D3006"/>
    <w:rsid w:val="001D4CC1"/>
    <w:rsid w:val="001F6FC6"/>
    <w:rsid w:val="002075C3"/>
    <w:rsid w:val="002120D6"/>
    <w:rsid w:val="00214EC9"/>
    <w:rsid w:val="002231D3"/>
    <w:rsid w:val="002250D9"/>
    <w:rsid w:val="00226503"/>
    <w:rsid w:val="002343AC"/>
    <w:rsid w:val="00241A62"/>
    <w:rsid w:val="00255579"/>
    <w:rsid w:val="00255B78"/>
    <w:rsid w:val="00281C2A"/>
    <w:rsid w:val="00284D40"/>
    <w:rsid w:val="002A03AA"/>
    <w:rsid w:val="002A214A"/>
    <w:rsid w:val="002B1A73"/>
    <w:rsid w:val="002B317A"/>
    <w:rsid w:val="002C0B99"/>
    <w:rsid w:val="002C3C6B"/>
    <w:rsid w:val="002F7D2F"/>
    <w:rsid w:val="003123DA"/>
    <w:rsid w:val="00313428"/>
    <w:rsid w:val="0032517A"/>
    <w:rsid w:val="003711CA"/>
    <w:rsid w:val="003960DD"/>
    <w:rsid w:val="003A3F26"/>
    <w:rsid w:val="003C24FC"/>
    <w:rsid w:val="00404421"/>
    <w:rsid w:val="00463E21"/>
    <w:rsid w:val="0048434D"/>
    <w:rsid w:val="004A7823"/>
    <w:rsid w:val="004C7E29"/>
    <w:rsid w:val="004E663B"/>
    <w:rsid w:val="004F3D97"/>
    <w:rsid w:val="004F6381"/>
    <w:rsid w:val="00504349"/>
    <w:rsid w:val="00520959"/>
    <w:rsid w:val="00532D8E"/>
    <w:rsid w:val="005355E0"/>
    <w:rsid w:val="00541FC0"/>
    <w:rsid w:val="00542DFF"/>
    <w:rsid w:val="00566566"/>
    <w:rsid w:val="0057090C"/>
    <w:rsid w:val="005713C2"/>
    <w:rsid w:val="00574818"/>
    <w:rsid w:val="00581847"/>
    <w:rsid w:val="00593C8C"/>
    <w:rsid w:val="005A14AD"/>
    <w:rsid w:val="005A50A4"/>
    <w:rsid w:val="005C1D2E"/>
    <w:rsid w:val="005D650C"/>
    <w:rsid w:val="005E1E7D"/>
    <w:rsid w:val="00605219"/>
    <w:rsid w:val="0067424A"/>
    <w:rsid w:val="00684E6D"/>
    <w:rsid w:val="006878E4"/>
    <w:rsid w:val="006A4D8C"/>
    <w:rsid w:val="006B538D"/>
    <w:rsid w:val="006C5CE5"/>
    <w:rsid w:val="006D603E"/>
    <w:rsid w:val="006E50E5"/>
    <w:rsid w:val="006F187C"/>
    <w:rsid w:val="006F18AE"/>
    <w:rsid w:val="0071491B"/>
    <w:rsid w:val="007209F5"/>
    <w:rsid w:val="00722DE3"/>
    <w:rsid w:val="00754130"/>
    <w:rsid w:val="007611D5"/>
    <w:rsid w:val="007A3731"/>
    <w:rsid w:val="007A4E30"/>
    <w:rsid w:val="007B1741"/>
    <w:rsid w:val="007B190D"/>
    <w:rsid w:val="007B3E79"/>
    <w:rsid w:val="007C19D1"/>
    <w:rsid w:val="007C1A10"/>
    <w:rsid w:val="007C7853"/>
    <w:rsid w:val="007D0378"/>
    <w:rsid w:val="007E3029"/>
    <w:rsid w:val="00801D24"/>
    <w:rsid w:val="00807F33"/>
    <w:rsid w:val="00817A14"/>
    <w:rsid w:val="00831C08"/>
    <w:rsid w:val="00841F1A"/>
    <w:rsid w:val="00855953"/>
    <w:rsid w:val="008829D3"/>
    <w:rsid w:val="00891E9C"/>
    <w:rsid w:val="008A14E7"/>
    <w:rsid w:val="008A19B0"/>
    <w:rsid w:val="008A6405"/>
    <w:rsid w:val="008A6752"/>
    <w:rsid w:val="008B21F3"/>
    <w:rsid w:val="008B522B"/>
    <w:rsid w:val="008B5B3C"/>
    <w:rsid w:val="008D7DB6"/>
    <w:rsid w:val="00901C7C"/>
    <w:rsid w:val="009106BF"/>
    <w:rsid w:val="00940BC4"/>
    <w:rsid w:val="00947354"/>
    <w:rsid w:val="00955341"/>
    <w:rsid w:val="00955E00"/>
    <w:rsid w:val="00956751"/>
    <w:rsid w:val="0096627F"/>
    <w:rsid w:val="009665E3"/>
    <w:rsid w:val="00990570"/>
    <w:rsid w:val="0099611E"/>
    <w:rsid w:val="00996D61"/>
    <w:rsid w:val="009B2584"/>
    <w:rsid w:val="009B63BC"/>
    <w:rsid w:val="009C3125"/>
    <w:rsid w:val="009E0286"/>
    <w:rsid w:val="009F12E6"/>
    <w:rsid w:val="00A17978"/>
    <w:rsid w:val="00A2359C"/>
    <w:rsid w:val="00A635C2"/>
    <w:rsid w:val="00A64F00"/>
    <w:rsid w:val="00A67702"/>
    <w:rsid w:val="00A8465B"/>
    <w:rsid w:val="00A95763"/>
    <w:rsid w:val="00AA39CB"/>
    <w:rsid w:val="00AB1482"/>
    <w:rsid w:val="00AB4FA0"/>
    <w:rsid w:val="00AB6A7A"/>
    <w:rsid w:val="00AC044A"/>
    <w:rsid w:val="00AC1435"/>
    <w:rsid w:val="00AD45C6"/>
    <w:rsid w:val="00AE673F"/>
    <w:rsid w:val="00AE7AE3"/>
    <w:rsid w:val="00B11695"/>
    <w:rsid w:val="00B2105D"/>
    <w:rsid w:val="00B3429D"/>
    <w:rsid w:val="00B3564D"/>
    <w:rsid w:val="00B40E6C"/>
    <w:rsid w:val="00B45B6B"/>
    <w:rsid w:val="00B5563B"/>
    <w:rsid w:val="00B850CE"/>
    <w:rsid w:val="00B93963"/>
    <w:rsid w:val="00BA4238"/>
    <w:rsid w:val="00BA7195"/>
    <w:rsid w:val="00BD077C"/>
    <w:rsid w:val="00C16466"/>
    <w:rsid w:val="00C17994"/>
    <w:rsid w:val="00C225EC"/>
    <w:rsid w:val="00C43F10"/>
    <w:rsid w:val="00C56309"/>
    <w:rsid w:val="00C644A9"/>
    <w:rsid w:val="00C65FC6"/>
    <w:rsid w:val="00C71DE2"/>
    <w:rsid w:val="00CB22DC"/>
    <w:rsid w:val="00CC00D4"/>
    <w:rsid w:val="00CD2CF9"/>
    <w:rsid w:val="00CE7EC2"/>
    <w:rsid w:val="00D304A4"/>
    <w:rsid w:val="00D6580A"/>
    <w:rsid w:val="00DA6B3B"/>
    <w:rsid w:val="00DB1A59"/>
    <w:rsid w:val="00DB406C"/>
    <w:rsid w:val="00DB787B"/>
    <w:rsid w:val="00DC6B9C"/>
    <w:rsid w:val="00DE1476"/>
    <w:rsid w:val="00E014EE"/>
    <w:rsid w:val="00E05B21"/>
    <w:rsid w:val="00E33762"/>
    <w:rsid w:val="00E4068D"/>
    <w:rsid w:val="00E6469E"/>
    <w:rsid w:val="00E73B16"/>
    <w:rsid w:val="00EA1038"/>
    <w:rsid w:val="00EC1522"/>
    <w:rsid w:val="00EC5315"/>
    <w:rsid w:val="00EE6AA8"/>
    <w:rsid w:val="00EF7FD1"/>
    <w:rsid w:val="00F01C3C"/>
    <w:rsid w:val="00F1428E"/>
    <w:rsid w:val="00F2501B"/>
    <w:rsid w:val="00F26C1F"/>
    <w:rsid w:val="00F26C5B"/>
    <w:rsid w:val="00F3367B"/>
    <w:rsid w:val="00F35B9F"/>
    <w:rsid w:val="00F7269B"/>
    <w:rsid w:val="00F777C6"/>
    <w:rsid w:val="00FA04B5"/>
    <w:rsid w:val="00FB47D8"/>
    <w:rsid w:val="00FB53A4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6E8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table" w:customStyle="1" w:styleId="GridTable5DarkAccent5">
    <w:name w:val="Grid Table 5 Dark Accent 5"/>
    <w:basedOn w:val="TableNormal"/>
    <w:uiPriority w:val="50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84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84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884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8846" w:themeFill="accent5"/>
      </w:tcPr>
    </w:tblStylePr>
    <w:tblStylePr w:type="band1Vert">
      <w:tblPr/>
      <w:tcPr>
        <w:shd w:val="clear" w:color="auto" w:fill="F9CFB4" w:themeFill="accent5" w:themeFillTint="66"/>
      </w:tcPr>
    </w:tblStylePr>
    <w:tblStylePr w:type="band1Horz">
      <w:tblPr/>
      <w:tcPr>
        <w:shd w:val="clear" w:color="auto" w:fill="F9CFB4" w:themeFill="accent5" w:themeFillTint="66"/>
      </w:tcPr>
    </w:tblStylePr>
  </w:style>
  <w:style w:type="table" w:customStyle="1" w:styleId="GridTable3Accent1">
    <w:name w:val="Grid Table 3 Accent 1"/>
    <w:basedOn w:val="TableNormal"/>
    <w:uiPriority w:val="48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72A5E3" w:themeColor="accent1" w:themeTint="99"/>
        <w:left w:val="single" w:sz="4" w:space="0" w:color="72A5E3" w:themeColor="accent1" w:themeTint="99"/>
        <w:bottom w:val="single" w:sz="4" w:space="0" w:color="72A5E3" w:themeColor="accent1" w:themeTint="99"/>
        <w:right w:val="single" w:sz="4" w:space="0" w:color="72A5E3" w:themeColor="accent1" w:themeTint="99"/>
        <w:insideH w:val="single" w:sz="4" w:space="0" w:color="72A5E3" w:themeColor="accent1" w:themeTint="99"/>
        <w:insideV w:val="single" w:sz="4" w:space="0" w:color="72A5E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1F5" w:themeFill="accent1" w:themeFillTint="33"/>
      </w:tcPr>
    </w:tblStylePr>
    <w:tblStylePr w:type="band1Horz">
      <w:tblPr/>
      <w:tcPr>
        <w:shd w:val="clear" w:color="auto" w:fill="D0E1F5" w:themeFill="accent1" w:themeFillTint="33"/>
      </w:tcPr>
    </w:tblStylePr>
    <w:tblStylePr w:type="neCell">
      <w:tblPr/>
      <w:tcPr>
        <w:tcBorders>
          <w:bottom w:val="single" w:sz="4" w:space="0" w:color="72A5E3" w:themeColor="accent1" w:themeTint="99"/>
        </w:tcBorders>
      </w:tcPr>
    </w:tblStylePr>
    <w:tblStylePr w:type="nwCell">
      <w:tblPr/>
      <w:tcPr>
        <w:tcBorders>
          <w:bottom w:val="single" w:sz="4" w:space="0" w:color="72A5E3" w:themeColor="accent1" w:themeTint="99"/>
        </w:tcBorders>
      </w:tcPr>
    </w:tblStylePr>
    <w:tblStylePr w:type="seCell">
      <w:tblPr/>
      <w:tcPr>
        <w:tcBorders>
          <w:top w:val="single" w:sz="4" w:space="0" w:color="72A5E3" w:themeColor="accent1" w:themeTint="99"/>
        </w:tcBorders>
      </w:tcPr>
    </w:tblStylePr>
    <w:tblStylePr w:type="swCell">
      <w:tblPr/>
      <w:tcPr>
        <w:tcBorders>
          <w:top w:val="single" w:sz="4" w:space="0" w:color="72A5E3" w:themeColor="accen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3367B"/>
    <w:pPr>
      <w:spacing w:after="0" w:line="240" w:lineRule="auto"/>
      <w:ind w:left="720"/>
      <w:contextualSpacing/>
    </w:pPr>
    <w:rPr>
      <w:rFonts w:eastAsiaTheme="minorEastAsia"/>
      <w:color w:val="auto"/>
      <w:sz w:val="24"/>
      <w:szCs w:val="24"/>
      <w:lang w:val="en-CA" w:eastAsia="en-US"/>
    </w:rPr>
  </w:style>
  <w:style w:type="table" w:customStyle="1" w:styleId="ListTable4Accent4">
    <w:name w:val="List Table 4 Accent 4"/>
    <w:basedOn w:val="TableNormal"/>
    <w:uiPriority w:val="4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EFDA94" w:themeColor="accent4" w:themeTint="99"/>
        <w:left w:val="single" w:sz="4" w:space="0" w:color="EFDA94" w:themeColor="accent4" w:themeTint="99"/>
        <w:bottom w:val="single" w:sz="4" w:space="0" w:color="EFDA94" w:themeColor="accent4" w:themeTint="99"/>
        <w:right w:val="single" w:sz="4" w:space="0" w:color="EFDA94" w:themeColor="accent4" w:themeTint="99"/>
        <w:insideH w:val="single" w:sz="4" w:space="0" w:color="EFDA9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C34E" w:themeColor="accent4"/>
          <w:left w:val="single" w:sz="4" w:space="0" w:color="E5C34E" w:themeColor="accent4"/>
          <w:bottom w:val="single" w:sz="4" w:space="0" w:color="E5C34E" w:themeColor="accent4"/>
          <w:right w:val="single" w:sz="4" w:space="0" w:color="E5C34E" w:themeColor="accent4"/>
          <w:insideH w:val="nil"/>
        </w:tcBorders>
        <w:shd w:val="clear" w:color="auto" w:fill="E5C34E" w:themeFill="accent4"/>
      </w:tcPr>
    </w:tblStylePr>
    <w:tblStylePr w:type="lastRow">
      <w:rPr>
        <w:b/>
        <w:bCs/>
      </w:rPr>
      <w:tblPr/>
      <w:tcPr>
        <w:tcBorders>
          <w:top w:val="double" w:sz="4" w:space="0" w:color="EFDA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DB" w:themeFill="accent4" w:themeFillTint="33"/>
      </w:tcPr>
    </w:tblStylePr>
    <w:tblStylePr w:type="band1Horz">
      <w:tblPr/>
      <w:tcPr>
        <w:shd w:val="clear" w:color="auto" w:fill="F9F2DB" w:themeFill="accent4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EFDA94" w:themeColor="accent4" w:themeTint="99"/>
        <w:left w:val="single" w:sz="4" w:space="0" w:color="EFDA94" w:themeColor="accent4" w:themeTint="99"/>
        <w:bottom w:val="single" w:sz="4" w:space="0" w:color="EFDA94" w:themeColor="accent4" w:themeTint="99"/>
        <w:right w:val="single" w:sz="4" w:space="0" w:color="EFDA94" w:themeColor="accent4" w:themeTint="99"/>
        <w:insideH w:val="single" w:sz="4" w:space="0" w:color="EFDA94" w:themeColor="accent4" w:themeTint="99"/>
        <w:insideV w:val="single" w:sz="4" w:space="0" w:color="EFDA9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C34E" w:themeColor="accent4"/>
          <w:left w:val="single" w:sz="4" w:space="0" w:color="E5C34E" w:themeColor="accent4"/>
          <w:bottom w:val="single" w:sz="4" w:space="0" w:color="E5C34E" w:themeColor="accent4"/>
          <w:right w:val="single" w:sz="4" w:space="0" w:color="E5C34E" w:themeColor="accent4"/>
          <w:insideH w:val="nil"/>
          <w:insideV w:val="nil"/>
        </w:tcBorders>
        <w:shd w:val="clear" w:color="auto" w:fill="E5C34E" w:themeFill="accent4"/>
      </w:tcPr>
    </w:tblStylePr>
    <w:tblStylePr w:type="lastRow">
      <w:rPr>
        <w:b/>
        <w:bCs/>
      </w:rPr>
      <w:tblPr/>
      <w:tcPr>
        <w:tcBorders>
          <w:top w:val="double" w:sz="4" w:space="0" w:color="E5C3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DB" w:themeFill="accent4" w:themeFillTint="33"/>
      </w:tcPr>
    </w:tblStylePr>
    <w:tblStylePr w:type="band1Horz">
      <w:tblPr/>
      <w:tcPr>
        <w:shd w:val="clear" w:color="auto" w:fill="F9F2DB" w:themeFill="accent4" w:themeFillTint="33"/>
      </w:tcPr>
    </w:tblStylePr>
  </w:style>
  <w:style w:type="table" w:customStyle="1" w:styleId="GridTable5DarkAccent6">
    <w:name w:val="Grid Table 5 Dark Accent 6"/>
    <w:basedOn w:val="TableNormal"/>
    <w:uiPriority w:val="50"/>
    <w:rsid w:val="00F33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C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6A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6A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56A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56A5" w:themeFill="accent6"/>
      </w:tcPr>
    </w:tblStylePr>
    <w:tblStylePr w:type="band1Vert">
      <w:tblPr/>
      <w:tcPr>
        <w:shd w:val="clear" w:color="auto" w:fill="CFBADB" w:themeFill="accent6" w:themeFillTint="66"/>
      </w:tcPr>
    </w:tblStylePr>
    <w:tblStylePr w:type="band1Horz">
      <w:tblPr/>
      <w:tcPr>
        <w:shd w:val="clear" w:color="auto" w:fill="CFBADB" w:themeFill="accent6" w:themeFillTint="66"/>
      </w:tcPr>
    </w:tblStylePr>
  </w:style>
  <w:style w:type="table" w:styleId="TableGrid">
    <w:name w:val="Table Grid"/>
    <w:basedOn w:val="TableNormal"/>
    <w:uiPriority w:val="5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54130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table" w:customStyle="1" w:styleId="GridTable5DarkAccent5">
    <w:name w:val="Grid Table 5 Dark Accent 5"/>
    <w:basedOn w:val="TableNormal"/>
    <w:uiPriority w:val="50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84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84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884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8846" w:themeFill="accent5"/>
      </w:tcPr>
    </w:tblStylePr>
    <w:tblStylePr w:type="band1Vert">
      <w:tblPr/>
      <w:tcPr>
        <w:shd w:val="clear" w:color="auto" w:fill="F9CFB4" w:themeFill="accent5" w:themeFillTint="66"/>
      </w:tcPr>
    </w:tblStylePr>
    <w:tblStylePr w:type="band1Horz">
      <w:tblPr/>
      <w:tcPr>
        <w:shd w:val="clear" w:color="auto" w:fill="F9CFB4" w:themeFill="accent5" w:themeFillTint="66"/>
      </w:tcPr>
    </w:tblStylePr>
  </w:style>
  <w:style w:type="table" w:customStyle="1" w:styleId="GridTable3Accent1">
    <w:name w:val="Grid Table 3 Accent 1"/>
    <w:basedOn w:val="TableNormal"/>
    <w:uiPriority w:val="48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72A5E3" w:themeColor="accent1" w:themeTint="99"/>
        <w:left w:val="single" w:sz="4" w:space="0" w:color="72A5E3" w:themeColor="accent1" w:themeTint="99"/>
        <w:bottom w:val="single" w:sz="4" w:space="0" w:color="72A5E3" w:themeColor="accent1" w:themeTint="99"/>
        <w:right w:val="single" w:sz="4" w:space="0" w:color="72A5E3" w:themeColor="accent1" w:themeTint="99"/>
        <w:insideH w:val="single" w:sz="4" w:space="0" w:color="72A5E3" w:themeColor="accent1" w:themeTint="99"/>
        <w:insideV w:val="single" w:sz="4" w:space="0" w:color="72A5E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1F5" w:themeFill="accent1" w:themeFillTint="33"/>
      </w:tcPr>
    </w:tblStylePr>
    <w:tblStylePr w:type="band1Horz">
      <w:tblPr/>
      <w:tcPr>
        <w:shd w:val="clear" w:color="auto" w:fill="D0E1F5" w:themeFill="accent1" w:themeFillTint="33"/>
      </w:tcPr>
    </w:tblStylePr>
    <w:tblStylePr w:type="neCell">
      <w:tblPr/>
      <w:tcPr>
        <w:tcBorders>
          <w:bottom w:val="single" w:sz="4" w:space="0" w:color="72A5E3" w:themeColor="accent1" w:themeTint="99"/>
        </w:tcBorders>
      </w:tcPr>
    </w:tblStylePr>
    <w:tblStylePr w:type="nwCell">
      <w:tblPr/>
      <w:tcPr>
        <w:tcBorders>
          <w:bottom w:val="single" w:sz="4" w:space="0" w:color="72A5E3" w:themeColor="accent1" w:themeTint="99"/>
        </w:tcBorders>
      </w:tcPr>
    </w:tblStylePr>
    <w:tblStylePr w:type="seCell">
      <w:tblPr/>
      <w:tcPr>
        <w:tcBorders>
          <w:top w:val="single" w:sz="4" w:space="0" w:color="72A5E3" w:themeColor="accent1" w:themeTint="99"/>
        </w:tcBorders>
      </w:tcPr>
    </w:tblStylePr>
    <w:tblStylePr w:type="swCell">
      <w:tblPr/>
      <w:tcPr>
        <w:tcBorders>
          <w:top w:val="single" w:sz="4" w:space="0" w:color="72A5E3" w:themeColor="accen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3367B"/>
    <w:pPr>
      <w:spacing w:after="0" w:line="240" w:lineRule="auto"/>
      <w:ind w:left="720"/>
      <w:contextualSpacing/>
    </w:pPr>
    <w:rPr>
      <w:rFonts w:eastAsiaTheme="minorEastAsia"/>
      <w:color w:val="auto"/>
      <w:sz w:val="24"/>
      <w:szCs w:val="24"/>
      <w:lang w:val="en-CA" w:eastAsia="en-US"/>
    </w:rPr>
  </w:style>
  <w:style w:type="table" w:customStyle="1" w:styleId="ListTable4Accent4">
    <w:name w:val="List Table 4 Accent 4"/>
    <w:basedOn w:val="TableNormal"/>
    <w:uiPriority w:val="4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EFDA94" w:themeColor="accent4" w:themeTint="99"/>
        <w:left w:val="single" w:sz="4" w:space="0" w:color="EFDA94" w:themeColor="accent4" w:themeTint="99"/>
        <w:bottom w:val="single" w:sz="4" w:space="0" w:color="EFDA94" w:themeColor="accent4" w:themeTint="99"/>
        <w:right w:val="single" w:sz="4" w:space="0" w:color="EFDA94" w:themeColor="accent4" w:themeTint="99"/>
        <w:insideH w:val="single" w:sz="4" w:space="0" w:color="EFDA9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C34E" w:themeColor="accent4"/>
          <w:left w:val="single" w:sz="4" w:space="0" w:color="E5C34E" w:themeColor="accent4"/>
          <w:bottom w:val="single" w:sz="4" w:space="0" w:color="E5C34E" w:themeColor="accent4"/>
          <w:right w:val="single" w:sz="4" w:space="0" w:color="E5C34E" w:themeColor="accent4"/>
          <w:insideH w:val="nil"/>
        </w:tcBorders>
        <w:shd w:val="clear" w:color="auto" w:fill="E5C34E" w:themeFill="accent4"/>
      </w:tcPr>
    </w:tblStylePr>
    <w:tblStylePr w:type="lastRow">
      <w:rPr>
        <w:b/>
        <w:bCs/>
      </w:rPr>
      <w:tblPr/>
      <w:tcPr>
        <w:tcBorders>
          <w:top w:val="double" w:sz="4" w:space="0" w:color="EFDA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DB" w:themeFill="accent4" w:themeFillTint="33"/>
      </w:tcPr>
    </w:tblStylePr>
    <w:tblStylePr w:type="band1Horz">
      <w:tblPr/>
      <w:tcPr>
        <w:shd w:val="clear" w:color="auto" w:fill="F9F2DB" w:themeFill="accent4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EFDA94" w:themeColor="accent4" w:themeTint="99"/>
        <w:left w:val="single" w:sz="4" w:space="0" w:color="EFDA94" w:themeColor="accent4" w:themeTint="99"/>
        <w:bottom w:val="single" w:sz="4" w:space="0" w:color="EFDA94" w:themeColor="accent4" w:themeTint="99"/>
        <w:right w:val="single" w:sz="4" w:space="0" w:color="EFDA94" w:themeColor="accent4" w:themeTint="99"/>
        <w:insideH w:val="single" w:sz="4" w:space="0" w:color="EFDA94" w:themeColor="accent4" w:themeTint="99"/>
        <w:insideV w:val="single" w:sz="4" w:space="0" w:color="EFDA9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C34E" w:themeColor="accent4"/>
          <w:left w:val="single" w:sz="4" w:space="0" w:color="E5C34E" w:themeColor="accent4"/>
          <w:bottom w:val="single" w:sz="4" w:space="0" w:color="E5C34E" w:themeColor="accent4"/>
          <w:right w:val="single" w:sz="4" w:space="0" w:color="E5C34E" w:themeColor="accent4"/>
          <w:insideH w:val="nil"/>
          <w:insideV w:val="nil"/>
        </w:tcBorders>
        <w:shd w:val="clear" w:color="auto" w:fill="E5C34E" w:themeFill="accent4"/>
      </w:tcPr>
    </w:tblStylePr>
    <w:tblStylePr w:type="lastRow">
      <w:rPr>
        <w:b/>
        <w:bCs/>
      </w:rPr>
      <w:tblPr/>
      <w:tcPr>
        <w:tcBorders>
          <w:top w:val="double" w:sz="4" w:space="0" w:color="E5C3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DB" w:themeFill="accent4" w:themeFillTint="33"/>
      </w:tcPr>
    </w:tblStylePr>
    <w:tblStylePr w:type="band1Horz">
      <w:tblPr/>
      <w:tcPr>
        <w:shd w:val="clear" w:color="auto" w:fill="F9F2DB" w:themeFill="accent4" w:themeFillTint="33"/>
      </w:tcPr>
    </w:tblStylePr>
  </w:style>
  <w:style w:type="table" w:customStyle="1" w:styleId="GridTable5DarkAccent6">
    <w:name w:val="Grid Table 5 Dark Accent 6"/>
    <w:basedOn w:val="TableNormal"/>
    <w:uiPriority w:val="50"/>
    <w:rsid w:val="00F33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C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6A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6A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56A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56A5" w:themeFill="accent6"/>
      </w:tcPr>
    </w:tblStylePr>
    <w:tblStylePr w:type="band1Vert">
      <w:tblPr/>
      <w:tcPr>
        <w:shd w:val="clear" w:color="auto" w:fill="CFBADB" w:themeFill="accent6" w:themeFillTint="66"/>
      </w:tcPr>
    </w:tblStylePr>
    <w:tblStylePr w:type="band1Horz">
      <w:tblPr/>
      <w:tcPr>
        <w:shd w:val="clear" w:color="auto" w:fill="CFBADB" w:themeFill="accent6" w:themeFillTint="66"/>
      </w:tcPr>
    </w:tblStylePr>
  </w:style>
  <w:style w:type="table" w:styleId="TableGrid">
    <w:name w:val="Table Grid"/>
    <w:basedOn w:val="TableNormal"/>
    <w:uiPriority w:val="5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54130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3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2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1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5190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726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533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878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920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752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Documents\a%20Rosedale\esl%20live%20course\elementary%20program\curriculum%20development\ESL%20K-8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\Users\Pam\Documents\a Rosedale\esl live course\elementary program\curriculum development\ESL K-8 Lesson Plan Template.dotx</Template>
  <TotalTime>20</TotalTime>
  <Pages>3</Pages>
  <Words>415</Words>
  <Characters>2369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Turnbull</dc:creator>
  <cp:keywords/>
  <dc:description/>
  <cp:lastModifiedBy>Asia Dietrich</cp:lastModifiedBy>
  <cp:revision>55</cp:revision>
  <dcterms:created xsi:type="dcterms:W3CDTF">2016-07-11T17:00:00Z</dcterms:created>
  <dcterms:modified xsi:type="dcterms:W3CDTF">2016-07-31T12:48:00Z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TF10002046</vt:lpwstr>
  </property>
</Properties>
</file>