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FA34" w14:textId="77777777" w:rsidR="00CC2AE3" w:rsidRPr="00F3367B" w:rsidRDefault="00CC2AE3" w:rsidP="00F3367B">
      <w:pPr>
        <w:pStyle w:val="ListNumber"/>
        <w:numPr>
          <w:ilvl w:val="0"/>
          <w:numId w:val="0"/>
        </w:numPr>
        <w:spacing w:line="240" w:lineRule="auto"/>
        <w:rPr>
          <w:sz w:val="4"/>
        </w:rPr>
      </w:pPr>
    </w:p>
    <w:tbl>
      <w:tblPr>
        <w:tblStyle w:val="GridTable5DarkAccent6"/>
        <w:tblW w:w="10273" w:type="dxa"/>
        <w:tblInd w:w="212" w:type="dxa"/>
        <w:tblLook w:val="0220" w:firstRow="1" w:lastRow="0" w:firstColumn="0" w:lastColumn="0" w:noHBand="1" w:noVBand="0"/>
      </w:tblPr>
      <w:tblGrid>
        <w:gridCol w:w="1477"/>
        <w:gridCol w:w="3295"/>
        <w:gridCol w:w="1177"/>
        <w:gridCol w:w="4324"/>
      </w:tblGrid>
      <w:tr w:rsidR="00F3367B" w14:paraId="11E18E1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3" w:type="dxa"/>
            <w:gridSpan w:val="4"/>
          </w:tcPr>
          <w:p w14:paraId="37AA0DD6" w14:textId="269982B4" w:rsidR="00F3367B" w:rsidRPr="001105B8" w:rsidRDefault="00F3367B" w:rsidP="009F0530">
            <w:pPr>
              <w:tabs>
                <w:tab w:val="left" w:pos="142"/>
              </w:tabs>
              <w:rPr>
                <w:sz w:val="36"/>
                <w:szCs w:val="36"/>
              </w:rPr>
            </w:pPr>
            <w:r>
              <w:br w:type="column"/>
            </w:r>
            <w:r w:rsidR="009F0530">
              <w:rPr>
                <w:sz w:val="36"/>
                <w:szCs w:val="36"/>
              </w:rPr>
              <w:t>STAGE 2</w:t>
            </w:r>
            <w:r>
              <w:rPr>
                <w:sz w:val="36"/>
                <w:szCs w:val="36"/>
              </w:rPr>
              <w:t xml:space="preserve"> </w:t>
            </w:r>
            <w:r w:rsidRPr="001105B8">
              <w:rPr>
                <w:sz w:val="36"/>
                <w:szCs w:val="36"/>
              </w:rPr>
              <w:t>LESSON PLAN</w:t>
            </w:r>
            <w:r w:rsidR="00C71DE2">
              <w:rPr>
                <w:sz w:val="36"/>
                <w:szCs w:val="36"/>
              </w:rPr>
              <w:t xml:space="preserve"> 1-</w:t>
            </w:r>
            <w:r w:rsidR="00B86D5D">
              <w:rPr>
                <w:sz w:val="36"/>
                <w:szCs w:val="36"/>
              </w:rPr>
              <w:t>7</w:t>
            </w:r>
          </w:p>
        </w:tc>
      </w:tr>
      <w:tr w:rsidR="00F3367B" w14:paraId="7A8E5703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1515609A" w14:textId="77777777" w:rsidR="00F3367B" w:rsidRDefault="00F3367B" w:rsidP="00F3367B">
            <w:pPr>
              <w:tabs>
                <w:tab w:val="left" w:pos="142"/>
              </w:tabs>
            </w:pPr>
            <w:r>
              <w:t>Author:</w:t>
            </w:r>
          </w:p>
        </w:tc>
        <w:tc>
          <w:tcPr>
            <w:tcW w:w="3295" w:type="dxa"/>
          </w:tcPr>
          <w:p w14:paraId="7027AFA9" w14:textId="4812E114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Asia Dietrich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3D8ADDAE" w14:textId="77777777" w:rsidR="00F3367B" w:rsidRDefault="00F3367B" w:rsidP="00F3367B">
            <w:pPr>
              <w:tabs>
                <w:tab w:val="left" w:pos="142"/>
              </w:tabs>
            </w:pPr>
            <w:r>
              <w:t>Unit:</w:t>
            </w:r>
          </w:p>
        </w:tc>
        <w:tc>
          <w:tcPr>
            <w:tcW w:w="4324" w:type="dxa"/>
          </w:tcPr>
          <w:p w14:paraId="13673CA6" w14:textId="63B23A9D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</w:tr>
      <w:tr w:rsidR="00F3367B" w14:paraId="30013D50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41ACFC76" w14:textId="77777777" w:rsidR="00F3367B" w:rsidRDefault="00F3367B" w:rsidP="00F3367B">
            <w:pPr>
              <w:tabs>
                <w:tab w:val="left" w:pos="142"/>
              </w:tabs>
            </w:pPr>
            <w:r>
              <w:t>Module:</w:t>
            </w:r>
          </w:p>
        </w:tc>
        <w:tc>
          <w:tcPr>
            <w:tcW w:w="3295" w:type="dxa"/>
          </w:tcPr>
          <w:p w14:paraId="245E03C6" w14:textId="7C304ACB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45C392A7" w14:textId="77777777" w:rsidR="00F3367B" w:rsidRDefault="00F3367B" w:rsidP="00F3367B">
            <w:pPr>
              <w:tabs>
                <w:tab w:val="left" w:pos="142"/>
              </w:tabs>
            </w:pPr>
            <w:r>
              <w:t>Lesson:</w:t>
            </w:r>
          </w:p>
        </w:tc>
        <w:tc>
          <w:tcPr>
            <w:tcW w:w="4324" w:type="dxa"/>
          </w:tcPr>
          <w:p w14:paraId="7ADDF4B2" w14:textId="0049E5AD" w:rsidR="00F3367B" w:rsidRDefault="00B86D5D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</w:tbl>
    <w:p w14:paraId="3A99E83A" w14:textId="77777777" w:rsidR="00F3367B" w:rsidRPr="00F3367B" w:rsidRDefault="00F3367B" w:rsidP="00F3367B">
      <w:pPr>
        <w:rPr>
          <w:sz w:val="8"/>
        </w:rPr>
      </w:pPr>
    </w:p>
    <w:tbl>
      <w:tblPr>
        <w:tblStyle w:val="ListTable4Accent4"/>
        <w:tblW w:w="10241" w:type="dxa"/>
        <w:tblInd w:w="212" w:type="dxa"/>
        <w:tblLook w:val="04A0" w:firstRow="1" w:lastRow="0" w:firstColumn="1" w:lastColumn="0" w:noHBand="0" w:noVBand="1"/>
      </w:tblPr>
      <w:tblGrid>
        <w:gridCol w:w="10241"/>
      </w:tblGrid>
      <w:tr w:rsidR="00F3367B" w14:paraId="5C1A4EC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3D6EBB75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Learning Goals:</w:t>
            </w:r>
          </w:p>
        </w:tc>
      </w:tr>
      <w:tr w:rsidR="00F3367B" w14:paraId="57DA52A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12366AAB" w14:textId="77777777" w:rsidR="000D23AC" w:rsidRPr="007A4678" w:rsidRDefault="00F708EC" w:rsidP="007A467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7A4678">
              <w:rPr>
                <w:lang w:val="en-US"/>
              </w:rPr>
              <w:t>Saying the ‘</w:t>
            </w:r>
            <w:proofErr w:type="spellStart"/>
            <w:r w:rsidRPr="007A4678">
              <w:rPr>
                <w:lang w:val="en-US"/>
              </w:rPr>
              <w:t>tr</w:t>
            </w:r>
            <w:proofErr w:type="spellEnd"/>
            <w:r w:rsidRPr="007A4678">
              <w:rPr>
                <w:lang w:val="en-US"/>
              </w:rPr>
              <w:t>’ sound</w:t>
            </w:r>
          </w:p>
          <w:p w14:paraId="4CA6D020" w14:textId="77777777" w:rsidR="000D23AC" w:rsidRPr="007A4678" w:rsidRDefault="00F708EC" w:rsidP="007A467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7A4678">
              <w:rPr>
                <w:lang w:val="en-US"/>
              </w:rPr>
              <w:t>New food words</w:t>
            </w:r>
          </w:p>
          <w:p w14:paraId="189704FD" w14:textId="77777777" w:rsidR="000D23AC" w:rsidRPr="007A4678" w:rsidRDefault="00F708EC" w:rsidP="007A467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7A4678">
              <w:rPr>
                <w:lang w:val="en-US"/>
              </w:rPr>
              <w:t>Using “and”, “but”, “because”,  “mine”, and “yours”</w:t>
            </w:r>
          </w:p>
          <w:p w14:paraId="784DB309" w14:textId="74A710C9" w:rsidR="00F3367B" w:rsidRPr="00EF7FD1" w:rsidRDefault="007A4678" w:rsidP="007A4678">
            <w:r w:rsidRPr="007A4678">
              <w:rPr>
                <w:lang w:val="en-US"/>
              </w:rPr>
              <w:t xml:space="preserve"> </w:t>
            </w:r>
          </w:p>
        </w:tc>
      </w:tr>
    </w:tbl>
    <w:p w14:paraId="6DA2EB7F" w14:textId="77777777" w:rsidR="00F3367B" w:rsidRPr="00F3367B" w:rsidRDefault="00F3367B" w:rsidP="00F3367B">
      <w:pPr>
        <w:rPr>
          <w:sz w:val="4"/>
        </w:rPr>
      </w:pPr>
    </w:p>
    <w:tbl>
      <w:tblPr>
        <w:tblStyle w:val="GridTable3Accent1"/>
        <w:tblW w:w="10260" w:type="dxa"/>
        <w:tblInd w:w="217" w:type="dxa"/>
        <w:tblLook w:val="0420" w:firstRow="1" w:lastRow="0" w:firstColumn="0" w:lastColumn="0" w:noHBand="0" w:noVBand="1"/>
      </w:tblPr>
      <w:tblGrid>
        <w:gridCol w:w="2330"/>
        <w:gridCol w:w="4223"/>
        <w:gridCol w:w="3707"/>
      </w:tblGrid>
      <w:tr w:rsidR="00F3367B" w14:paraId="364BB564" w14:textId="77777777" w:rsidTr="00F3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0" w:type="dxa"/>
          </w:tcPr>
          <w:p w14:paraId="1E3164DE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sz w:val="28"/>
                <w:szCs w:val="28"/>
              </w:rPr>
              <w:t>Resources:</w:t>
            </w:r>
          </w:p>
        </w:tc>
        <w:tc>
          <w:tcPr>
            <w:tcW w:w="4223" w:type="dxa"/>
          </w:tcPr>
          <w:p w14:paraId="67F76AB1" w14:textId="77777777" w:rsidR="00F3367B" w:rsidRDefault="00F3367B" w:rsidP="009851C7"/>
        </w:tc>
        <w:tc>
          <w:tcPr>
            <w:tcW w:w="3707" w:type="dxa"/>
          </w:tcPr>
          <w:p w14:paraId="19C50489" w14:textId="77777777" w:rsidR="00F3367B" w:rsidRDefault="00F3367B" w:rsidP="009851C7"/>
        </w:tc>
      </w:tr>
      <w:tr w:rsidR="00F3367B" w14:paraId="7685B663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2330" w:type="dxa"/>
          </w:tcPr>
          <w:p w14:paraId="117A8AF5" w14:textId="77777777" w:rsidR="00F3367B" w:rsidRPr="001F5DD1" w:rsidRDefault="00F3367B" w:rsidP="009851C7">
            <w:pPr>
              <w:rPr>
                <w:b/>
              </w:rPr>
            </w:pPr>
            <w:r w:rsidRPr="001F5DD1">
              <w:rPr>
                <w:b/>
              </w:rPr>
              <w:t>Name</w:t>
            </w:r>
          </w:p>
        </w:tc>
        <w:tc>
          <w:tcPr>
            <w:tcW w:w="4223" w:type="dxa"/>
          </w:tcPr>
          <w:p w14:paraId="25319360" w14:textId="77777777" w:rsidR="00F3367B" w:rsidRPr="001F5DD1" w:rsidRDefault="00F3367B" w:rsidP="009851C7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707" w:type="dxa"/>
          </w:tcPr>
          <w:p w14:paraId="79EF9074" w14:textId="77777777" w:rsidR="00F3367B" w:rsidRPr="001F5DD1" w:rsidRDefault="00F3367B" w:rsidP="009851C7">
            <w:pPr>
              <w:jc w:val="center"/>
              <w:rPr>
                <w:b/>
              </w:rPr>
            </w:pPr>
            <w:r w:rsidRPr="001F5DD1">
              <w:rPr>
                <w:b/>
              </w:rPr>
              <w:t>File</w:t>
            </w:r>
          </w:p>
        </w:tc>
      </w:tr>
      <w:tr w:rsidR="00F3367B" w14:paraId="3CBC8F90" w14:textId="77777777" w:rsidTr="00F30AAF">
        <w:tc>
          <w:tcPr>
            <w:tcW w:w="2330" w:type="dxa"/>
            <w:vAlign w:val="center"/>
          </w:tcPr>
          <w:p w14:paraId="02B2E4BC" w14:textId="77777777" w:rsidR="00F3367B" w:rsidRDefault="00F3367B" w:rsidP="009851C7">
            <w:r>
              <w:t>Teacher Presentation</w:t>
            </w:r>
          </w:p>
        </w:tc>
        <w:tc>
          <w:tcPr>
            <w:tcW w:w="4223" w:type="dxa"/>
            <w:vAlign w:val="center"/>
          </w:tcPr>
          <w:p w14:paraId="23FDC203" w14:textId="77777777" w:rsidR="00F3367B" w:rsidRDefault="00F3367B" w:rsidP="009851C7">
            <w:r>
              <w:t>Teacher uses this presentation as a shared document or application in live class</w:t>
            </w:r>
          </w:p>
        </w:tc>
        <w:tc>
          <w:tcPr>
            <w:tcW w:w="3707" w:type="dxa"/>
            <w:vAlign w:val="center"/>
          </w:tcPr>
          <w:p w14:paraId="5908AC08" w14:textId="398EB525" w:rsidR="00F3367B" w:rsidRDefault="00F93CF9" w:rsidP="00947CC9">
            <w:proofErr w:type="gramStart"/>
            <w:r w:rsidRPr="00F93CF9">
              <w:t>food</w:t>
            </w:r>
            <w:proofErr w:type="gramEnd"/>
            <w:r w:rsidRPr="00F93CF9">
              <w:t>-lesson</w:t>
            </w:r>
            <w:r w:rsidR="00947CC9">
              <w:t>7</w:t>
            </w:r>
            <w:r w:rsidRPr="00F93CF9">
              <w:t>-teacher.pptx</w:t>
            </w:r>
          </w:p>
        </w:tc>
      </w:tr>
      <w:tr w:rsidR="00F3367B" w14:paraId="4BD15A36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tcW w:w="2330" w:type="dxa"/>
            <w:vAlign w:val="center"/>
          </w:tcPr>
          <w:p w14:paraId="28DC6D4B" w14:textId="77777777" w:rsidR="00F3367B" w:rsidRDefault="00F3367B" w:rsidP="009851C7">
            <w:r>
              <w:t>Student Presentation</w:t>
            </w:r>
          </w:p>
        </w:tc>
        <w:tc>
          <w:tcPr>
            <w:tcW w:w="4223" w:type="dxa"/>
            <w:vAlign w:val="center"/>
          </w:tcPr>
          <w:p w14:paraId="2B5991E4" w14:textId="77777777" w:rsidR="00F3367B" w:rsidRDefault="00F3367B" w:rsidP="009851C7">
            <w:r>
              <w:t>Student can download this presentation before the class begins</w:t>
            </w:r>
          </w:p>
        </w:tc>
        <w:tc>
          <w:tcPr>
            <w:tcW w:w="3707" w:type="dxa"/>
            <w:vAlign w:val="center"/>
          </w:tcPr>
          <w:p w14:paraId="263EA1C9" w14:textId="41802034" w:rsidR="00F3367B" w:rsidRDefault="00F93CF9" w:rsidP="00872B50">
            <w:proofErr w:type="gramStart"/>
            <w:r w:rsidRPr="00F93CF9">
              <w:t>food</w:t>
            </w:r>
            <w:proofErr w:type="gramEnd"/>
            <w:r w:rsidRPr="00F93CF9">
              <w:t>-lesson</w:t>
            </w:r>
            <w:r w:rsidR="00947CC9">
              <w:t>7</w:t>
            </w:r>
            <w:r w:rsidRPr="00F93CF9">
              <w:t>-</w:t>
            </w:r>
            <w:r>
              <w:t>students</w:t>
            </w:r>
            <w:r w:rsidRPr="00F93CF9">
              <w:t>.pptx</w:t>
            </w:r>
          </w:p>
        </w:tc>
      </w:tr>
      <w:tr w:rsidR="00F3367B" w14:paraId="086A9C27" w14:textId="77777777" w:rsidTr="00F30AAF">
        <w:tc>
          <w:tcPr>
            <w:tcW w:w="2330" w:type="dxa"/>
            <w:vAlign w:val="center"/>
          </w:tcPr>
          <w:p w14:paraId="397E9A51" w14:textId="77777777" w:rsidR="00F3367B" w:rsidRDefault="00F3367B" w:rsidP="009851C7">
            <w:r>
              <w:t>Worksheet</w:t>
            </w:r>
          </w:p>
        </w:tc>
        <w:tc>
          <w:tcPr>
            <w:tcW w:w="4223" w:type="dxa"/>
            <w:vAlign w:val="center"/>
          </w:tcPr>
          <w:p w14:paraId="48F2E0F4" w14:textId="77777777" w:rsidR="00F3367B" w:rsidRDefault="00F3367B" w:rsidP="009851C7">
            <w:r>
              <w:t>Student will download this before class and complete it during the lesson</w:t>
            </w:r>
          </w:p>
        </w:tc>
        <w:tc>
          <w:tcPr>
            <w:tcW w:w="3707" w:type="dxa"/>
            <w:vAlign w:val="center"/>
          </w:tcPr>
          <w:p w14:paraId="22FAFAA2" w14:textId="77777777" w:rsidR="00F3367B" w:rsidRDefault="00703C9B" w:rsidP="009851C7">
            <w:pPr>
              <w:rPr>
                <w:lang w:val="it-IT"/>
              </w:rPr>
            </w:pPr>
            <w:r w:rsidRPr="009D3017">
              <w:rPr>
                <w:lang w:val="it-IT"/>
              </w:rPr>
              <w:t xml:space="preserve">Story Picture Pizza </w:t>
            </w:r>
            <w:proofErr w:type="spellStart"/>
            <w:r w:rsidRPr="009D3017">
              <w:rPr>
                <w:lang w:val="it-IT"/>
              </w:rPr>
              <w:t>Veggies</w:t>
            </w:r>
            <w:proofErr w:type="spellEnd"/>
            <w:r w:rsidRPr="009D3017">
              <w:rPr>
                <w:lang w:val="it-IT"/>
              </w:rPr>
              <w:t xml:space="preserve"> Worksheet.pdf</w:t>
            </w:r>
          </w:p>
          <w:p w14:paraId="28ACCE14" w14:textId="40D66F8D" w:rsidR="007E5946" w:rsidRDefault="007E5946" w:rsidP="009851C7">
            <w:r w:rsidRPr="007E5946">
              <w:t>Design the Cake Worksheet.pdf</w:t>
            </w:r>
          </w:p>
        </w:tc>
      </w:tr>
      <w:tr w:rsidR="00F3367B" w14:paraId="57CC4862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2330" w:type="dxa"/>
            <w:vAlign w:val="center"/>
          </w:tcPr>
          <w:p w14:paraId="7CF53132" w14:textId="19153330" w:rsidR="00F3367B" w:rsidRDefault="0036029A" w:rsidP="00C71DE2">
            <w:proofErr w:type="gramStart"/>
            <w:r>
              <w:t>Video</w:t>
            </w:r>
            <w:r w:rsidR="008D7075">
              <w:t xml:space="preserve"> </w:t>
            </w:r>
            <w:r w:rsidR="00F3367B">
              <w:t>:</w:t>
            </w:r>
            <w:proofErr w:type="gramEnd"/>
            <w:r w:rsidR="00F3367B">
              <w:t xml:space="preserve"> </w:t>
            </w:r>
          </w:p>
        </w:tc>
        <w:tc>
          <w:tcPr>
            <w:tcW w:w="4223" w:type="dxa"/>
            <w:vAlign w:val="center"/>
          </w:tcPr>
          <w:p w14:paraId="656D51BC" w14:textId="4F910A98" w:rsidR="00F3367B" w:rsidRDefault="00F3367B" w:rsidP="008E598F">
            <w:r>
              <w:t>S</w:t>
            </w:r>
            <w:r w:rsidR="00103C48">
              <w:t xml:space="preserve">tudent can download </w:t>
            </w:r>
            <w:r>
              <w:t xml:space="preserve">and pre </w:t>
            </w:r>
            <w:r w:rsidR="008E598F">
              <w:t>watch</w:t>
            </w:r>
          </w:p>
        </w:tc>
        <w:tc>
          <w:tcPr>
            <w:tcW w:w="3707" w:type="dxa"/>
            <w:vAlign w:val="center"/>
          </w:tcPr>
          <w:p w14:paraId="2DE57BD4" w14:textId="0314A70A" w:rsidR="00F93CF9" w:rsidRDefault="00F708EC" w:rsidP="009851C7">
            <w:r>
              <w:rPr>
                <w:lang w:val="en-US"/>
              </w:rPr>
              <w:t>Wedd</w:t>
            </w:r>
            <w:r w:rsidR="006471BE" w:rsidRPr="00AC6E6D">
              <w:rPr>
                <w:lang w:val="en-US"/>
              </w:rPr>
              <w:t>ing Cake Decorating.mp4</w:t>
            </w:r>
          </w:p>
        </w:tc>
      </w:tr>
    </w:tbl>
    <w:p w14:paraId="5C0F0F58" w14:textId="77777777" w:rsidR="00F3367B" w:rsidRPr="00F3367B" w:rsidRDefault="00F3367B" w:rsidP="00F3367B">
      <w:pPr>
        <w:rPr>
          <w:sz w:val="6"/>
        </w:rPr>
      </w:pPr>
    </w:p>
    <w:tbl>
      <w:tblPr>
        <w:tblStyle w:val="GridTable4Accent4"/>
        <w:tblW w:w="10266" w:type="dxa"/>
        <w:tblInd w:w="219" w:type="dxa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4765"/>
        <w:gridCol w:w="2340"/>
        <w:gridCol w:w="3161"/>
      </w:tblGrid>
      <w:tr w:rsidR="00F3367B" w14:paraId="69F94A8E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0266" w:type="dxa"/>
            <w:gridSpan w:val="3"/>
            <w:vAlign w:val="center"/>
          </w:tcPr>
          <w:p w14:paraId="48CC8AE5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Agenda:</w:t>
            </w:r>
          </w:p>
        </w:tc>
      </w:tr>
      <w:tr w:rsidR="00F3367B" w14:paraId="7D1EA70D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4765" w:type="dxa"/>
          </w:tcPr>
          <w:p w14:paraId="1BAE21D9" w14:textId="77777777" w:rsidR="00F3367B" w:rsidRPr="003F72DF" w:rsidRDefault="00F3367B" w:rsidP="009851C7">
            <w:pPr>
              <w:rPr>
                <w:b/>
              </w:rPr>
            </w:pPr>
            <w:r w:rsidRPr="003F72DF">
              <w:rPr>
                <w:b/>
              </w:rPr>
              <w:t>Topic</w:t>
            </w:r>
          </w:p>
        </w:tc>
        <w:tc>
          <w:tcPr>
            <w:tcW w:w="2340" w:type="dxa"/>
          </w:tcPr>
          <w:p w14:paraId="025549C4" w14:textId="77777777" w:rsidR="00F3367B" w:rsidRPr="003F72DF" w:rsidRDefault="00F3367B" w:rsidP="009851C7">
            <w:pPr>
              <w:jc w:val="center"/>
              <w:rPr>
                <w:b/>
              </w:rPr>
            </w:pPr>
            <w:r w:rsidRPr="003F72DF">
              <w:rPr>
                <w:b/>
              </w:rPr>
              <w:t>Slides</w:t>
            </w:r>
          </w:p>
        </w:tc>
        <w:tc>
          <w:tcPr>
            <w:tcW w:w="3161" w:type="dxa"/>
          </w:tcPr>
          <w:p w14:paraId="1CFBA611" w14:textId="77777777" w:rsidR="00F3367B" w:rsidRPr="003F72DF" w:rsidRDefault="00F3367B" w:rsidP="009851C7">
            <w:pPr>
              <w:jc w:val="center"/>
              <w:rPr>
                <w:b/>
              </w:rPr>
            </w:pPr>
            <w:r w:rsidRPr="003F72DF">
              <w:rPr>
                <w:b/>
              </w:rPr>
              <w:t>Estimated Time</w:t>
            </w:r>
          </w:p>
        </w:tc>
      </w:tr>
      <w:tr w:rsidR="00F3367B" w14:paraId="7D258560" w14:textId="77777777" w:rsidTr="00F3367B">
        <w:trPr>
          <w:trHeight w:val="314"/>
        </w:trPr>
        <w:tc>
          <w:tcPr>
            <w:tcW w:w="4765" w:type="dxa"/>
          </w:tcPr>
          <w:p w14:paraId="1BFB9C81" w14:textId="1EFF6F31" w:rsidR="00F3367B" w:rsidRDefault="00557FE8" w:rsidP="009851C7">
            <w:r>
              <w:t>Learning Goals</w:t>
            </w:r>
          </w:p>
        </w:tc>
        <w:tc>
          <w:tcPr>
            <w:tcW w:w="2340" w:type="dxa"/>
          </w:tcPr>
          <w:p w14:paraId="1EAFC13B" w14:textId="4C79361D" w:rsidR="00F3367B" w:rsidRDefault="00602717" w:rsidP="009851C7">
            <w:pPr>
              <w:jc w:val="center"/>
            </w:pPr>
            <w:r>
              <w:t>2</w:t>
            </w:r>
          </w:p>
        </w:tc>
        <w:tc>
          <w:tcPr>
            <w:tcW w:w="3161" w:type="dxa"/>
          </w:tcPr>
          <w:p w14:paraId="5794A908" w14:textId="2912E074" w:rsidR="00F3367B" w:rsidRDefault="00602717" w:rsidP="009851C7">
            <w:pPr>
              <w:jc w:val="center"/>
            </w:pPr>
            <w:r>
              <w:t>2-3 minutes</w:t>
            </w:r>
          </w:p>
        </w:tc>
      </w:tr>
      <w:tr w:rsidR="00F3367B" w14:paraId="24A66F4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237A9C2D" w14:textId="4E2BF540" w:rsidR="00F3367B" w:rsidRDefault="003F5821" w:rsidP="003F5821">
            <w:r>
              <w:t>Ice cream h</w:t>
            </w:r>
            <w:r w:rsidR="004E09D8">
              <w:t xml:space="preserve">omework </w:t>
            </w:r>
          </w:p>
        </w:tc>
        <w:tc>
          <w:tcPr>
            <w:tcW w:w="2340" w:type="dxa"/>
          </w:tcPr>
          <w:p w14:paraId="31C63E32" w14:textId="0E344E11" w:rsidR="00F3367B" w:rsidRDefault="00602717" w:rsidP="009851C7">
            <w:pPr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1D4CC175" w14:textId="3EB42F3B" w:rsidR="00F3367B" w:rsidRDefault="00D87AD5" w:rsidP="00602717">
            <w:pPr>
              <w:jc w:val="center"/>
            </w:pPr>
            <w:r>
              <w:t>3</w:t>
            </w:r>
            <w:r w:rsidR="00602717">
              <w:t xml:space="preserve"> minutes</w:t>
            </w:r>
          </w:p>
        </w:tc>
      </w:tr>
      <w:tr w:rsidR="00F3367B" w14:paraId="560AA493" w14:textId="77777777" w:rsidTr="00F3367B">
        <w:tc>
          <w:tcPr>
            <w:tcW w:w="4765" w:type="dxa"/>
          </w:tcPr>
          <w:p w14:paraId="20090052" w14:textId="4CC786C1" w:rsidR="00F3367B" w:rsidRDefault="00155B81" w:rsidP="009851C7">
            <w:r>
              <w:t>TR</w:t>
            </w:r>
            <w:r w:rsidR="008B1398">
              <w:t xml:space="preserve"> sound </w:t>
            </w:r>
          </w:p>
        </w:tc>
        <w:tc>
          <w:tcPr>
            <w:tcW w:w="2340" w:type="dxa"/>
          </w:tcPr>
          <w:p w14:paraId="145DFC5E" w14:textId="0C7ED653" w:rsidR="00F3367B" w:rsidRDefault="00584D9A" w:rsidP="009851C7">
            <w:pPr>
              <w:jc w:val="center"/>
            </w:pPr>
            <w:r>
              <w:t>4</w:t>
            </w:r>
            <w:r w:rsidR="008B1398">
              <w:t>-</w:t>
            </w:r>
            <w:r w:rsidR="00155B81">
              <w:t>6</w:t>
            </w:r>
          </w:p>
        </w:tc>
        <w:tc>
          <w:tcPr>
            <w:tcW w:w="3161" w:type="dxa"/>
          </w:tcPr>
          <w:p w14:paraId="74A76CED" w14:textId="6106B0BB" w:rsidR="00F3367B" w:rsidRDefault="00A13393" w:rsidP="009851C7">
            <w:pPr>
              <w:jc w:val="center"/>
            </w:pPr>
            <w:r>
              <w:t xml:space="preserve">5 </w:t>
            </w:r>
            <w:r w:rsidR="008F009F">
              <w:t>minutes</w:t>
            </w:r>
          </w:p>
        </w:tc>
      </w:tr>
      <w:tr w:rsidR="00F3367B" w14:paraId="096F5250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765" w:type="dxa"/>
          </w:tcPr>
          <w:p w14:paraId="71588B91" w14:textId="039FD16E" w:rsidR="00F3367B" w:rsidRDefault="007C066C" w:rsidP="0028305F">
            <w:r>
              <w:t>TR worksheet</w:t>
            </w:r>
            <w:r w:rsidR="00AD67CB">
              <w:t xml:space="preserve"> </w:t>
            </w:r>
          </w:p>
        </w:tc>
        <w:tc>
          <w:tcPr>
            <w:tcW w:w="2340" w:type="dxa"/>
          </w:tcPr>
          <w:p w14:paraId="6CEF36A7" w14:textId="5F395228" w:rsidR="00F3367B" w:rsidRDefault="00862EC0" w:rsidP="009851C7">
            <w:pPr>
              <w:jc w:val="center"/>
            </w:pPr>
            <w:r>
              <w:t>7</w:t>
            </w:r>
            <w:r w:rsidR="00907963">
              <w:t>-9</w:t>
            </w:r>
          </w:p>
        </w:tc>
        <w:tc>
          <w:tcPr>
            <w:tcW w:w="3161" w:type="dxa"/>
          </w:tcPr>
          <w:p w14:paraId="3010A3F9" w14:textId="5D7C45F4" w:rsidR="00F3367B" w:rsidRDefault="00862EC0" w:rsidP="008A3BC0">
            <w:pPr>
              <w:jc w:val="center"/>
            </w:pPr>
            <w:r>
              <w:t>1</w:t>
            </w:r>
            <w:r w:rsidR="008A3BC0">
              <w:t>2</w:t>
            </w:r>
            <w:r w:rsidR="0028305F">
              <w:t xml:space="preserve"> minutes</w:t>
            </w:r>
          </w:p>
        </w:tc>
      </w:tr>
      <w:tr w:rsidR="00F3367B" w14:paraId="66400FF2" w14:textId="77777777" w:rsidTr="00F3367B">
        <w:tc>
          <w:tcPr>
            <w:tcW w:w="4765" w:type="dxa"/>
          </w:tcPr>
          <w:p w14:paraId="0EB58C26" w14:textId="36EA9115" w:rsidR="00F3367B" w:rsidRDefault="00191FAD" w:rsidP="009851C7">
            <w:r>
              <w:t xml:space="preserve">How many </w:t>
            </w:r>
            <w:proofErr w:type="gramStart"/>
            <w:r>
              <w:t xml:space="preserve">activity </w:t>
            </w:r>
            <w:r w:rsidR="0005071D">
              <w:t xml:space="preserve"> </w:t>
            </w:r>
            <w:proofErr w:type="gramEnd"/>
          </w:p>
        </w:tc>
        <w:tc>
          <w:tcPr>
            <w:tcW w:w="2340" w:type="dxa"/>
          </w:tcPr>
          <w:p w14:paraId="65CE5369" w14:textId="5863EB8A" w:rsidR="00F3367B" w:rsidRDefault="00191FAD" w:rsidP="009851C7">
            <w:pPr>
              <w:jc w:val="center"/>
            </w:pPr>
            <w:r>
              <w:t>10</w:t>
            </w:r>
          </w:p>
        </w:tc>
        <w:tc>
          <w:tcPr>
            <w:tcW w:w="3161" w:type="dxa"/>
          </w:tcPr>
          <w:p w14:paraId="3762D988" w14:textId="76D89424" w:rsidR="00F3367B" w:rsidRDefault="008314AA" w:rsidP="009851C7">
            <w:pPr>
              <w:jc w:val="center"/>
            </w:pPr>
            <w:r>
              <w:t>2</w:t>
            </w:r>
            <w:r w:rsidR="00191FAD">
              <w:t xml:space="preserve"> minutes</w:t>
            </w:r>
          </w:p>
        </w:tc>
      </w:tr>
      <w:tr w:rsidR="00F3367B" w14:paraId="56078DA8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42B09313" w14:textId="3D28F6C7" w:rsidR="00F3367B" w:rsidRDefault="002A2814" w:rsidP="002A2814">
            <w:pPr>
              <w:tabs>
                <w:tab w:val="right" w:pos="4535"/>
              </w:tabs>
            </w:pPr>
            <w:r>
              <w:t xml:space="preserve">Plant and animal based food </w:t>
            </w:r>
          </w:p>
        </w:tc>
        <w:tc>
          <w:tcPr>
            <w:tcW w:w="2340" w:type="dxa"/>
          </w:tcPr>
          <w:p w14:paraId="0B0729C8" w14:textId="19F32DBC" w:rsidR="00F3367B" w:rsidRDefault="002A2814" w:rsidP="009851C7">
            <w:pPr>
              <w:jc w:val="center"/>
            </w:pPr>
            <w:r>
              <w:t>11-12</w:t>
            </w:r>
          </w:p>
        </w:tc>
        <w:tc>
          <w:tcPr>
            <w:tcW w:w="3161" w:type="dxa"/>
          </w:tcPr>
          <w:p w14:paraId="2CDA8405" w14:textId="622CBC0C" w:rsidR="00F3367B" w:rsidRDefault="0005064A" w:rsidP="00383005">
            <w:pPr>
              <w:jc w:val="center"/>
            </w:pPr>
            <w:r>
              <w:t>5</w:t>
            </w:r>
            <w:r w:rsidR="00383005">
              <w:t xml:space="preserve"> </w:t>
            </w:r>
            <w:r w:rsidR="00E26E44">
              <w:t>minutes</w:t>
            </w:r>
          </w:p>
        </w:tc>
      </w:tr>
      <w:tr w:rsidR="005F344B" w14:paraId="3C1E0F9F" w14:textId="77777777" w:rsidTr="006C4E5F">
        <w:tc>
          <w:tcPr>
            <w:tcW w:w="4765" w:type="dxa"/>
          </w:tcPr>
          <w:p w14:paraId="2264A162" w14:textId="6FC0290D" w:rsidR="005F344B" w:rsidRDefault="00CB5BAD" w:rsidP="006C4E5F">
            <w:r>
              <w:t xml:space="preserve">Paragraph writing </w:t>
            </w:r>
          </w:p>
        </w:tc>
        <w:tc>
          <w:tcPr>
            <w:tcW w:w="2340" w:type="dxa"/>
          </w:tcPr>
          <w:p w14:paraId="098FF968" w14:textId="38E39667" w:rsidR="005F344B" w:rsidRDefault="006247E0" w:rsidP="006C4E5F">
            <w:pPr>
              <w:jc w:val="center"/>
            </w:pPr>
            <w:r>
              <w:t>13</w:t>
            </w:r>
          </w:p>
        </w:tc>
        <w:tc>
          <w:tcPr>
            <w:tcW w:w="3161" w:type="dxa"/>
          </w:tcPr>
          <w:p w14:paraId="735FC539" w14:textId="127B8801" w:rsidR="005F344B" w:rsidRDefault="00AC4298" w:rsidP="006C4E5F">
            <w:pPr>
              <w:jc w:val="center"/>
            </w:pPr>
            <w:r>
              <w:t>7</w:t>
            </w:r>
            <w:r w:rsidR="005F344B">
              <w:t xml:space="preserve"> minutes</w:t>
            </w:r>
          </w:p>
        </w:tc>
      </w:tr>
      <w:tr w:rsidR="007935D3" w14:paraId="4EDA98DE" w14:textId="77777777" w:rsidTr="0074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331222E7" w14:textId="4FE68553" w:rsidR="007935D3" w:rsidRDefault="001A1D0A" w:rsidP="00742807">
            <w:r>
              <w:t>And, or, but, because worksheet</w:t>
            </w:r>
          </w:p>
        </w:tc>
        <w:tc>
          <w:tcPr>
            <w:tcW w:w="2340" w:type="dxa"/>
          </w:tcPr>
          <w:p w14:paraId="59D1B5E2" w14:textId="67FF7C79" w:rsidR="007935D3" w:rsidRDefault="00B677C4" w:rsidP="00742807">
            <w:pPr>
              <w:jc w:val="center"/>
            </w:pPr>
            <w:r>
              <w:t>14</w:t>
            </w:r>
          </w:p>
        </w:tc>
        <w:tc>
          <w:tcPr>
            <w:tcW w:w="3161" w:type="dxa"/>
          </w:tcPr>
          <w:p w14:paraId="5D3B8142" w14:textId="6050E763" w:rsidR="007935D3" w:rsidRDefault="00F11ACB" w:rsidP="00742807">
            <w:pPr>
              <w:jc w:val="center"/>
            </w:pPr>
            <w:r>
              <w:t>7</w:t>
            </w:r>
            <w:r w:rsidR="00C8716F">
              <w:t xml:space="preserve"> minutes</w:t>
            </w:r>
          </w:p>
        </w:tc>
      </w:tr>
      <w:tr w:rsidR="00B677C4" w14:paraId="7A4D6F11" w14:textId="77777777" w:rsidTr="00742807">
        <w:tc>
          <w:tcPr>
            <w:tcW w:w="4765" w:type="dxa"/>
          </w:tcPr>
          <w:p w14:paraId="37A2C9B4" w14:textId="436C1E42" w:rsidR="00B677C4" w:rsidRDefault="00CC5AD5" w:rsidP="00742807">
            <w:r>
              <w:t>Mine and yours</w:t>
            </w:r>
          </w:p>
        </w:tc>
        <w:tc>
          <w:tcPr>
            <w:tcW w:w="2340" w:type="dxa"/>
          </w:tcPr>
          <w:p w14:paraId="7B20D90D" w14:textId="3F2D7724" w:rsidR="00B677C4" w:rsidRDefault="00B677C4" w:rsidP="00742807">
            <w:pPr>
              <w:jc w:val="center"/>
            </w:pPr>
            <w:r>
              <w:t>15-16</w:t>
            </w:r>
          </w:p>
        </w:tc>
        <w:tc>
          <w:tcPr>
            <w:tcW w:w="3161" w:type="dxa"/>
          </w:tcPr>
          <w:p w14:paraId="3633BFAF" w14:textId="5F5D7664" w:rsidR="00B677C4" w:rsidRDefault="00B25DC6" w:rsidP="00742807">
            <w:pPr>
              <w:jc w:val="center"/>
            </w:pPr>
            <w:r>
              <w:t>5</w:t>
            </w:r>
            <w:r w:rsidR="00B677C4">
              <w:t xml:space="preserve"> minutes</w:t>
            </w:r>
          </w:p>
        </w:tc>
      </w:tr>
      <w:tr w:rsidR="00B677C4" w14:paraId="0CE42F14" w14:textId="77777777" w:rsidTr="0074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7AADEDB" w14:textId="164CAB45" w:rsidR="00B677C4" w:rsidRDefault="004505C0" w:rsidP="00742807">
            <w:r>
              <w:t xml:space="preserve">Crazy Cakes Reading </w:t>
            </w:r>
          </w:p>
        </w:tc>
        <w:tc>
          <w:tcPr>
            <w:tcW w:w="2340" w:type="dxa"/>
          </w:tcPr>
          <w:p w14:paraId="41343ED1" w14:textId="54F11F88" w:rsidR="00B677C4" w:rsidRDefault="004505C0" w:rsidP="00742807">
            <w:pPr>
              <w:jc w:val="center"/>
            </w:pPr>
            <w:r>
              <w:t>17-2</w:t>
            </w:r>
            <w:r w:rsidR="00161651">
              <w:t>2</w:t>
            </w:r>
          </w:p>
        </w:tc>
        <w:tc>
          <w:tcPr>
            <w:tcW w:w="3161" w:type="dxa"/>
          </w:tcPr>
          <w:p w14:paraId="0C5AA7CE" w14:textId="388F8BA8" w:rsidR="00B677C4" w:rsidRDefault="0069035A" w:rsidP="00742807">
            <w:pPr>
              <w:jc w:val="center"/>
            </w:pPr>
            <w:r>
              <w:t>6</w:t>
            </w:r>
            <w:r w:rsidR="00B677C4">
              <w:t xml:space="preserve"> minutes</w:t>
            </w:r>
          </w:p>
        </w:tc>
      </w:tr>
      <w:tr w:rsidR="00B677C4" w14:paraId="61F5B50D" w14:textId="77777777" w:rsidTr="00742807">
        <w:tc>
          <w:tcPr>
            <w:tcW w:w="4765" w:type="dxa"/>
          </w:tcPr>
          <w:p w14:paraId="28EED04F" w14:textId="583CA357" w:rsidR="00B677C4" w:rsidRDefault="00915E6D" w:rsidP="00742807">
            <w:r>
              <w:t>Cake design</w:t>
            </w:r>
            <w:r w:rsidR="00E01492">
              <w:t xml:space="preserve"> worksheet</w:t>
            </w:r>
          </w:p>
        </w:tc>
        <w:tc>
          <w:tcPr>
            <w:tcW w:w="2340" w:type="dxa"/>
          </w:tcPr>
          <w:p w14:paraId="6CBA2975" w14:textId="3814A27D" w:rsidR="00B677C4" w:rsidRDefault="00B677C4" w:rsidP="00742807">
            <w:pPr>
              <w:jc w:val="center"/>
            </w:pPr>
            <w:r>
              <w:t>23</w:t>
            </w:r>
          </w:p>
        </w:tc>
        <w:tc>
          <w:tcPr>
            <w:tcW w:w="3161" w:type="dxa"/>
          </w:tcPr>
          <w:p w14:paraId="3CD567A3" w14:textId="12D833CE" w:rsidR="00B677C4" w:rsidRDefault="004F3AF4" w:rsidP="00742807">
            <w:pPr>
              <w:jc w:val="center"/>
            </w:pPr>
            <w:r>
              <w:t>3</w:t>
            </w:r>
            <w:r w:rsidR="00B677C4">
              <w:t xml:space="preserve"> minutes</w:t>
            </w:r>
          </w:p>
        </w:tc>
      </w:tr>
      <w:tr w:rsidR="007935D3" w14:paraId="2360EABC" w14:textId="77777777" w:rsidTr="0074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332758F6" w14:textId="60B3EE59" w:rsidR="007935D3" w:rsidRDefault="00DC0694" w:rsidP="00742807">
            <w:r>
              <w:t xml:space="preserve">Homework </w:t>
            </w:r>
            <w:r w:rsidR="00B57B95">
              <w:t xml:space="preserve">and </w:t>
            </w:r>
            <w:r w:rsidR="0022020C">
              <w:t>Review</w:t>
            </w:r>
          </w:p>
        </w:tc>
        <w:tc>
          <w:tcPr>
            <w:tcW w:w="2340" w:type="dxa"/>
          </w:tcPr>
          <w:p w14:paraId="078CA6D1" w14:textId="47F09716" w:rsidR="007935D3" w:rsidRDefault="003F680A" w:rsidP="00742807">
            <w:pPr>
              <w:jc w:val="center"/>
            </w:pPr>
            <w:r>
              <w:t>25</w:t>
            </w:r>
            <w:r w:rsidR="001D0F7E">
              <w:t>-2</w:t>
            </w:r>
            <w:r>
              <w:t>7</w:t>
            </w:r>
          </w:p>
        </w:tc>
        <w:tc>
          <w:tcPr>
            <w:tcW w:w="3161" w:type="dxa"/>
          </w:tcPr>
          <w:p w14:paraId="39E86469" w14:textId="5FCACEA7" w:rsidR="007935D3" w:rsidRDefault="00145E2E" w:rsidP="00742807">
            <w:pPr>
              <w:jc w:val="center"/>
            </w:pPr>
            <w:r>
              <w:t>3</w:t>
            </w:r>
            <w:r w:rsidR="00AF2C91">
              <w:t xml:space="preserve"> minutes</w:t>
            </w:r>
          </w:p>
        </w:tc>
      </w:tr>
      <w:tr w:rsidR="00885C1A" w14:paraId="0E99A4F8" w14:textId="77777777" w:rsidTr="00742807">
        <w:trPr>
          <w:trHeight w:val="138"/>
        </w:trPr>
        <w:tc>
          <w:tcPr>
            <w:tcW w:w="10266" w:type="dxa"/>
            <w:gridSpan w:val="3"/>
          </w:tcPr>
          <w:p w14:paraId="38E8C282" w14:textId="2EDDFCAB" w:rsidR="00885C1A" w:rsidRDefault="00885C1A" w:rsidP="00742807">
            <w:pPr>
              <w:rPr>
                <w:b/>
              </w:rPr>
            </w:pPr>
            <w:r w:rsidRPr="004731E6">
              <w:rPr>
                <w:b/>
                <w:u w:val="single"/>
              </w:rPr>
              <w:t>Extra time:</w:t>
            </w:r>
            <w:r w:rsidRPr="00694628">
              <w:rPr>
                <w:b/>
              </w:rPr>
              <w:t xml:space="preserve"> slide </w:t>
            </w:r>
            <w:r>
              <w:rPr>
                <w:b/>
              </w:rPr>
              <w:t xml:space="preserve">24 </w:t>
            </w:r>
            <w:r w:rsidR="00AC6E6D">
              <w:rPr>
                <w:b/>
              </w:rPr>
              <w:t xml:space="preserve">Wedding Cake Decorating </w:t>
            </w:r>
            <w:r>
              <w:rPr>
                <w:b/>
              </w:rPr>
              <w:t xml:space="preserve"> </w:t>
            </w:r>
          </w:p>
          <w:p w14:paraId="70AD2C3C" w14:textId="77777777" w:rsidR="00AC6E6D" w:rsidRPr="00AC6E6D" w:rsidRDefault="00AC6E6D" w:rsidP="00AC6E6D">
            <w:pPr>
              <w:rPr>
                <w:lang w:val="en-US"/>
              </w:rPr>
            </w:pPr>
            <w:r w:rsidRPr="00AC6E6D">
              <w:rPr>
                <w:lang w:val="en-US"/>
              </w:rPr>
              <w:t>Play this video “Wedding Cake Decorating.mp4” for the students.</w:t>
            </w:r>
          </w:p>
          <w:p w14:paraId="547ABF7B" w14:textId="7785BBDB" w:rsidR="00885C1A" w:rsidRPr="004F2225" w:rsidRDefault="00AC6E6D" w:rsidP="00742807">
            <w:r>
              <w:t>Ask them about colour, shape, and design of the cake</w:t>
            </w:r>
            <w:r w:rsidR="00885C1A" w:rsidRPr="004F2225">
              <w:t xml:space="preserve">.  </w:t>
            </w:r>
          </w:p>
          <w:p w14:paraId="0410ABC0" w14:textId="77777777" w:rsidR="00885C1A" w:rsidRPr="004731E6" w:rsidRDefault="00885C1A" w:rsidP="00742807">
            <w:pPr>
              <w:rPr>
                <w:b/>
                <w:u w:val="single"/>
              </w:rPr>
            </w:pPr>
          </w:p>
        </w:tc>
      </w:tr>
    </w:tbl>
    <w:p w14:paraId="01B54390" w14:textId="77777777" w:rsidR="002652D6" w:rsidRDefault="002652D6" w:rsidP="00EF7FD1">
      <w:pPr>
        <w:tabs>
          <w:tab w:val="left" w:pos="284"/>
        </w:tabs>
        <w:spacing w:after="0"/>
      </w:pPr>
    </w:p>
    <w:p w14:paraId="3264BD9D" w14:textId="77777777" w:rsidR="00BD077C" w:rsidRPr="0099611E" w:rsidRDefault="00BD077C" w:rsidP="009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284"/>
        </w:tabs>
        <w:spacing w:after="0"/>
        <w:rPr>
          <w:b/>
          <w:color w:val="FFFFFF" w:themeColor="background1"/>
        </w:rPr>
      </w:pPr>
      <w:r w:rsidRPr="0099611E">
        <w:rPr>
          <w:b/>
          <w:color w:val="FFFFFF" w:themeColor="background1"/>
        </w:rPr>
        <w:t>Instructional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"/>
        <w:gridCol w:w="9559"/>
      </w:tblGrid>
      <w:tr w:rsidR="0099611E" w:rsidRPr="008B1398" w14:paraId="41B4D355" w14:textId="77777777" w:rsidTr="0099611E">
        <w:tc>
          <w:tcPr>
            <w:tcW w:w="1129" w:type="dxa"/>
          </w:tcPr>
          <w:p w14:paraId="5DCAFEDC" w14:textId="1F55D4B2" w:rsidR="0099611E" w:rsidRPr="008B1398" w:rsidRDefault="009C5110" w:rsidP="00EF7FD1">
            <w:pPr>
              <w:tabs>
                <w:tab w:val="left" w:pos="284"/>
              </w:tabs>
            </w:pPr>
            <w:r w:rsidRPr="008B1398">
              <w:t>Slide 2</w:t>
            </w:r>
          </w:p>
          <w:p w14:paraId="4C3ADFD2" w14:textId="77777777" w:rsidR="0099611E" w:rsidRPr="008B1398" w:rsidRDefault="0099611E" w:rsidP="00EF7FD1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09A95F2C" w14:textId="4735D8C8" w:rsidR="0099611E" w:rsidRPr="008B1398" w:rsidRDefault="00DF142F" w:rsidP="00DF142F">
            <w:pPr>
              <w:tabs>
                <w:tab w:val="left" w:pos="284"/>
              </w:tabs>
            </w:pPr>
            <w:r w:rsidRPr="00DF142F">
              <w:t>Go over the learning goals.</w:t>
            </w:r>
          </w:p>
        </w:tc>
      </w:tr>
      <w:tr w:rsidR="00BE7158" w:rsidRPr="008B1398" w14:paraId="5261A709" w14:textId="77777777" w:rsidTr="00742807">
        <w:tc>
          <w:tcPr>
            <w:tcW w:w="1129" w:type="dxa"/>
          </w:tcPr>
          <w:p w14:paraId="64A19DD6" w14:textId="0BA3A675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05030E">
              <w:t>3</w:t>
            </w:r>
          </w:p>
          <w:p w14:paraId="27311819" w14:textId="77777777" w:rsidR="00BE7158" w:rsidRPr="008B1398" w:rsidRDefault="00BE7158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264DFF2C" w14:textId="77777777" w:rsidR="00BE7158" w:rsidRDefault="00505ACE" w:rsidP="00742807">
            <w:pPr>
              <w:tabs>
                <w:tab w:val="left" w:pos="284"/>
              </w:tabs>
            </w:pPr>
            <w:r w:rsidRPr="00505ACE">
              <w:t xml:space="preserve">Go over each colour for the ice cream scoops. Ask students to show their hand </w:t>
            </w:r>
            <w:proofErr w:type="spellStart"/>
            <w:r w:rsidRPr="00505ACE">
              <w:t>coloured</w:t>
            </w:r>
            <w:proofErr w:type="spellEnd"/>
            <w:r w:rsidRPr="00505ACE">
              <w:t xml:space="preserve"> pages on video. </w:t>
            </w:r>
          </w:p>
          <w:p w14:paraId="21764C81" w14:textId="77CA488B" w:rsidR="00EA3D9B" w:rsidRPr="008B1398" w:rsidRDefault="00EA3D9B" w:rsidP="00742807">
            <w:pPr>
              <w:tabs>
                <w:tab w:val="left" w:pos="284"/>
              </w:tabs>
            </w:pPr>
          </w:p>
        </w:tc>
      </w:tr>
      <w:tr w:rsidR="00BE7158" w:rsidRPr="008B1398" w14:paraId="7828C402" w14:textId="77777777" w:rsidTr="00742807">
        <w:tc>
          <w:tcPr>
            <w:tcW w:w="1129" w:type="dxa"/>
          </w:tcPr>
          <w:p w14:paraId="0751EAA0" w14:textId="67D74EE2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CB1ED1">
              <w:t>4</w:t>
            </w:r>
            <w:r w:rsidR="000D6EBD">
              <w:t xml:space="preserve"> -6</w:t>
            </w:r>
          </w:p>
          <w:p w14:paraId="6CA2B43E" w14:textId="77777777" w:rsidR="00BE7158" w:rsidRPr="008B1398" w:rsidRDefault="00BE7158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2A89064F" w14:textId="77777777" w:rsidR="001E3C6E" w:rsidRDefault="001E3C6E" w:rsidP="001E3C6E">
            <w:pPr>
              <w:tabs>
                <w:tab w:val="left" w:pos="284"/>
              </w:tabs>
            </w:pPr>
            <w:r w:rsidRPr="001E3C6E">
              <w:t>Tell students to pronounce the “</w:t>
            </w:r>
            <w:proofErr w:type="spellStart"/>
            <w:r w:rsidRPr="001E3C6E">
              <w:t>tr</w:t>
            </w:r>
            <w:proofErr w:type="spellEnd"/>
            <w:r w:rsidRPr="001E3C6E">
              <w:t xml:space="preserve">” sound put your tongue against the roof of your mouth and blow a little air through your mouth. Demonstrate this to the students and have them practice. </w:t>
            </w:r>
          </w:p>
          <w:p w14:paraId="6C9CEC29" w14:textId="77777777" w:rsidR="004C6DE1" w:rsidRDefault="004C6DE1" w:rsidP="004C6DE1">
            <w:pPr>
              <w:tabs>
                <w:tab w:val="left" w:pos="284"/>
              </w:tabs>
            </w:pPr>
          </w:p>
          <w:p w14:paraId="38E9B09A" w14:textId="5B1CD7CE" w:rsidR="00BE7158" w:rsidRPr="008B1398" w:rsidRDefault="004C6DE1" w:rsidP="00742807">
            <w:pPr>
              <w:tabs>
                <w:tab w:val="left" w:pos="284"/>
              </w:tabs>
            </w:pPr>
            <w:r w:rsidRPr="004C6DE1">
              <w:t xml:space="preserve">Say each word, articulating it clearly. Then say it again, pointing to each syllable, emphasizing the main stress on the polysyllabic words. Say the word again, in a more natural way. Instruct the students to repeat the word, chorally and then individually. </w:t>
            </w:r>
          </w:p>
        </w:tc>
      </w:tr>
      <w:tr w:rsidR="00BE7158" w:rsidRPr="008B1398" w14:paraId="26158DB1" w14:textId="77777777" w:rsidTr="00742807">
        <w:tc>
          <w:tcPr>
            <w:tcW w:w="1129" w:type="dxa"/>
          </w:tcPr>
          <w:p w14:paraId="22DD9CAE" w14:textId="593053A2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960264">
              <w:t>7</w:t>
            </w:r>
            <w:r w:rsidR="004F7902">
              <w:t xml:space="preserve"> </w:t>
            </w:r>
            <w:r w:rsidR="00286647">
              <w:t>-9</w:t>
            </w:r>
          </w:p>
          <w:p w14:paraId="2AD07A7B" w14:textId="77777777" w:rsidR="00BE7158" w:rsidRPr="008B1398" w:rsidRDefault="00BE7158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71451EE9" w14:textId="77777777" w:rsidR="00D304E4" w:rsidRPr="00D304E4" w:rsidRDefault="00D304E4" w:rsidP="00D304E4">
            <w:pPr>
              <w:tabs>
                <w:tab w:val="left" w:pos="284"/>
              </w:tabs>
            </w:pPr>
            <w:r w:rsidRPr="00D304E4">
              <w:t>Pre-teach this vocabulary for the following activity.</w:t>
            </w:r>
          </w:p>
          <w:p w14:paraId="5E227FC3" w14:textId="77777777" w:rsidR="00D304E4" w:rsidRDefault="00D304E4" w:rsidP="004F7902">
            <w:pPr>
              <w:tabs>
                <w:tab w:val="left" w:pos="284"/>
              </w:tabs>
            </w:pPr>
          </w:p>
          <w:p w14:paraId="6C6C43EE" w14:textId="77777777" w:rsidR="004F7902" w:rsidRPr="004F7902" w:rsidRDefault="004F7902" w:rsidP="004F7902">
            <w:pPr>
              <w:tabs>
                <w:tab w:val="left" w:pos="284"/>
              </w:tabs>
            </w:pPr>
            <w:r w:rsidRPr="004F7902">
              <w:t xml:space="preserve">Open “TR Worksheet.pdf”. Complete the activity. </w:t>
            </w:r>
          </w:p>
          <w:p w14:paraId="3DA7C99D" w14:textId="77777777" w:rsidR="00BE7158" w:rsidRDefault="00BE7158" w:rsidP="00742807">
            <w:pPr>
              <w:tabs>
                <w:tab w:val="left" w:pos="284"/>
              </w:tabs>
            </w:pPr>
          </w:p>
          <w:p w14:paraId="1AF78E29" w14:textId="607C6D22" w:rsidR="004F7902" w:rsidRPr="008B1398" w:rsidRDefault="00DC6CAA" w:rsidP="00742807">
            <w:pPr>
              <w:tabs>
                <w:tab w:val="left" w:pos="284"/>
              </w:tabs>
            </w:pPr>
            <w:r w:rsidRPr="00DC6CAA">
              <w:t>Go over answers</w:t>
            </w:r>
          </w:p>
        </w:tc>
      </w:tr>
      <w:tr w:rsidR="00BE7158" w:rsidRPr="008B1398" w14:paraId="0D3B4B80" w14:textId="77777777" w:rsidTr="00742807">
        <w:tc>
          <w:tcPr>
            <w:tcW w:w="1129" w:type="dxa"/>
          </w:tcPr>
          <w:p w14:paraId="51FE3EC3" w14:textId="20B1093D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2240F8">
              <w:t>10</w:t>
            </w:r>
          </w:p>
        </w:tc>
        <w:tc>
          <w:tcPr>
            <w:tcW w:w="9634" w:type="dxa"/>
          </w:tcPr>
          <w:p w14:paraId="13BA8D02" w14:textId="77777777" w:rsidR="002240F8" w:rsidRPr="002240F8" w:rsidRDefault="002240F8" w:rsidP="002240F8">
            <w:pPr>
              <w:tabs>
                <w:tab w:val="left" w:pos="284"/>
              </w:tabs>
            </w:pPr>
            <w:r w:rsidRPr="002240F8">
              <w:t xml:space="preserve">Ask students to count specific food. </w:t>
            </w:r>
          </w:p>
          <w:p w14:paraId="76C051DA" w14:textId="77777777" w:rsidR="002240F8" w:rsidRPr="002240F8" w:rsidRDefault="002240F8" w:rsidP="002240F8">
            <w:pPr>
              <w:tabs>
                <w:tab w:val="left" w:pos="284"/>
              </w:tabs>
            </w:pPr>
            <w:r w:rsidRPr="002240F8">
              <w:t>Fries: 16</w:t>
            </w:r>
            <w:r w:rsidRPr="002240F8">
              <w:br/>
              <w:t>Burgers: 20</w:t>
            </w:r>
          </w:p>
          <w:p w14:paraId="21BA9037" w14:textId="3193F213" w:rsidR="00BE7158" w:rsidRPr="008B1398" w:rsidRDefault="00BE7158" w:rsidP="00742807">
            <w:pPr>
              <w:tabs>
                <w:tab w:val="left" w:pos="284"/>
              </w:tabs>
            </w:pPr>
          </w:p>
        </w:tc>
      </w:tr>
      <w:tr w:rsidR="00BE7158" w:rsidRPr="008B1398" w14:paraId="1E5B8DAA" w14:textId="77777777" w:rsidTr="00742807">
        <w:tc>
          <w:tcPr>
            <w:tcW w:w="1129" w:type="dxa"/>
          </w:tcPr>
          <w:p w14:paraId="36CC25D9" w14:textId="16E76948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634F62">
              <w:t>11-12</w:t>
            </w:r>
          </w:p>
          <w:p w14:paraId="50D4C016" w14:textId="77777777" w:rsidR="00BE7158" w:rsidRPr="008B1398" w:rsidRDefault="00BE7158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28144816" w14:textId="77777777" w:rsidR="00634F62" w:rsidRPr="00634F62" w:rsidRDefault="00634F62" w:rsidP="00634F62">
            <w:pPr>
              <w:tabs>
                <w:tab w:val="left" w:pos="284"/>
              </w:tabs>
            </w:pPr>
            <w:r w:rsidRPr="00634F62">
              <w:t>Explain the difference between plant and animal food products.</w:t>
            </w:r>
          </w:p>
          <w:p w14:paraId="30A23274" w14:textId="77777777" w:rsidR="00A821EA" w:rsidRDefault="00A821EA" w:rsidP="00A821EA">
            <w:pPr>
              <w:tabs>
                <w:tab w:val="left" w:pos="284"/>
              </w:tabs>
            </w:pPr>
          </w:p>
          <w:p w14:paraId="0CD9E60F" w14:textId="59765F16" w:rsidR="00BE7158" w:rsidRPr="008B1398" w:rsidRDefault="00A821EA" w:rsidP="00742807">
            <w:pPr>
              <w:tabs>
                <w:tab w:val="left" w:pos="284"/>
              </w:tabs>
            </w:pPr>
            <w:r w:rsidRPr="00A821EA">
              <w:t xml:space="preserve">Point to certain foods and ask if it’s plant or animal based. Or, have the </w:t>
            </w:r>
            <w:proofErr w:type="gramStart"/>
            <w:r w:rsidRPr="00A821EA">
              <w:t>students</w:t>
            </w:r>
            <w:proofErr w:type="gramEnd"/>
            <w:r w:rsidRPr="00A821EA">
              <w:t xml:space="preserve"> circle plant and/or animal food products. </w:t>
            </w:r>
          </w:p>
        </w:tc>
      </w:tr>
      <w:tr w:rsidR="00D05EED" w:rsidRPr="008B1398" w14:paraId="6CC46EB7" w14:textId="77777777" w:rsidTr="00742807">
        <w:tc>
          <w:tcPr>
            <w:tcW w:w="1129" w:type="dxa"/>
          </w:tcPr>
          <w:p w14:paraId="091E4B60" w14:textId="71C72CB6" w:rsidR="00D05EED" w:rsidRPr="008B1398" w:rsidRDefault="00B36CD6" w:rsidP="00742807">
            <w:pPr>
              <w:tabs>
                <w:tab w:val="left" w:pos="284"/>
              </w:tabs>
            </w:pPr>
            <w:r>
              <w:t>Slide</w:t>
            </w:r>
            <w:r w:rsidR="009D3017">
              <w:t xml:space="preserve"> 13</w:t>
            </w:r>
            <w:r>
              <w:t xml:space="preserve"> </w:t>
            </w:r>
          </w:p>
          <w:p w14:paraId="6A3E6190" w14:textId="77777777" w:rsidR="00D05EED" w:rsidRPr="008B1398" w:rsidRDefault="00D05EED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61B0168B" w14:textId="77777777" w:rsidR="00CC0E85" w:rsidRPr="00CC0E85" w:rsidRDefault="00CC0E85" w:rsidP="00CC0E85">
            <w:pPr>
              <w:tabs>
                <w:tab w:val="left" w:pos="284"/>
              </w:tabs>
            </w:pPr>
            <w:r w:rsidRPr="00CC0E85">
              <w:t>Write a paragraph together.  Brainstorm ideas and then have one student give the first sentence, the next student adds on another idea with a second sentence, etc.  The teacher should write teach sentence on the whiteboard. Make it funny!</w:t>
            </w:r>
          </w:p>
          <w:p w14:paraId="3B5DBC25" w14:textId="77777777" w:rsidR="00CC0E85" w:rsidRPr="00CC0E85" w:rsidRDefault="00CC0E85" w:rsidP="00CC0E85">
            <w:pPr>
              <w:tabs>
                <w:tab w:val="left" w:pos="284"/>
              </w:tabs>
            </w:pPr>
            <w:r w:rsidRPr="00CC0E85">
              <w:t xml:space="preserve">Provide prompts, like, “Is the person going to decide to choose the healthy or unhealthy meal?” </w:t>
            </w:r>
          </w:p>
          <w:p w14:paraId="7631BA49" w14:textId="77777777" w:rsidR="00D05EED" w:rsidRPr="008B1398" w:rsidRDefault="00D05EED" w:rsidP="00742807">
            <w:pPr>
              <w:tabs>
                <w:tab w:val="left" w:pos="284"/>
              </w:tabs>
            </w:pPr>
            <w:bookmarkStart w:id="0" w:name="_GoBack"/>
            <w:bookmarkEnd w:id="0"/>
          </w:p>
        </w:tc>
      </w:tr>
      <w:tr w:rsidR="00D05EED" w:rsidRPr="008B1398" w14:paraId="0D814141" w14:textId="77777777" w:rsidTr="00742807">
        <w:tc>
          <w:tcPr>
            <w:tcW w:w="1129" w:type="dxa"/>
          </w:tcPr>
          <w:p w14:paraId="46D84769" w14:textId="3DC7C3B8" w:rsidR="00D05EED" w:rsidRPr="008B1398" w:rsidRDefault="00D05EED" w:rsidP="00742807">
            <w:pPr>
              <w:tabs>
                <w:tab w:val="left" w:pos="284"/>
              </w:tabs>
            </w:pPr>
            <w:r>
              <w:t xml:space="preserve">Slide </w:t>
            </w:r>
            <w:r w:rsidR="00B3668F">
              <w:t>14</w:t>
            </w:r>
          </w:p>
          <w:p w14:paraId="72385465" w14:textId="77777777" w:rsidR="00D05EED" w:rsidRPr="008B1398" w:rsidRDefault="00D05EED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3197095B" w14:textId="77777777" w:rsidR="00B3668F" w:rsidRPr="00B3668F" w:rsidRDefault="00B3668F" w:rsidP="00B3668F">
            <w:pPr>
              <w:tabs>
                <w:tab w:val="left" w:pos="284"/>
              </w:tabs>
            </w:pPr>
            <w:r w:rsidRPr="00B3668F">
              <w:t>Tell students to take out the “And, But, Or, Because Worksheet.pdf”. Do the first two examples together. Review when and why you use each conjunction.</w:t>
            </w:r>
          </w:p>
          <w:p w14:paraId="0A4EB0AB" w14:textId="77777777" w:rsidR="00B3668F" w:rsidRPr="00B3668F" w:rsidRDefault="00B3668F" w:rsidP="00B3668F">
            <w:pPr>
              <w:tabs>
                <w:tab w:val="left" w:pos="284"/>
              </w:tabs>
            </w:pPr>
            <w:r w:rsidRPr="00B3668F">
              <w:t xml:space="preserve">1. </w:t>
            </w:r>
            <w:proofErr w:type="gramStart"/>
            <w:r w:rsidRPr="00B3668F">
              <w:t>but</w:t>
            </w:r>
            <w:proofErr w:type="gramEnd"/>
            <w:r w:rsidRPr="00B3668F">
              <w:t xml:space="preserve"> 2. </w:t>
            </w:r>
            <w:proofErr w:type="gramStart"/>
            <w:r w:rsidRPr="00B3668F">
              <w:t>and</w:t>
            </w:r>
            <w:proofErr w:type="gramEnd"/>
            <w:r w:rsidRPr="00B3668F">
              <w:t xml:space="preserve"> 3. </w:t>
            </w:r>
            <w:proofErr w:type="gramStart"/>
            <w:r w:rsidRPr="00B3668F">
              <w:t>because</w:t>
            </w:r>
            <w:proofErr w:type="gramEnd"/>
            <w:r w:rsidRPr="00B3668F">
              <w:t xml:space="preserve"> 4. </w:t>
            </w:r>
            <w:proofErr w:type="gramStart"/>
            <w:r w:rsidRPr="00B3668F">
              <w:t>or</w:t>
            </w:r>
            <w:proofErr w:type="gramEnd"/>
            <w:r w:rsidRPr="00B3668F">
              <w:t xml:space="preserve"> 5. </w:t>
            </w:r>
            <w:proofErr w:type="gramStart"/>
            <w:r w:rsidRPr="00B3668F">
              <w:t>and</w:t>
            </w:r>
            <w:proofErr w:type="gramEnd"/>
            <w:r w:rsidRPr="00B3668F">
              <w:t xml:space="preserve"> 6. </w:t>
            </w:r>
            <w:proofErr w:type="gramStart"/>
            <w:r w:rsidRPr="00B3668F">
              <w:t>or</w:t>
            </w:r>
            <w:proofErr w:type="gramEnd"/>
            <w:r w:rsidRPr="00B3668F">
              <w:t xml:space="preserve"> 7. </w:t>
            </w:r>
            <w:proofErr w:type="gramStart"/>
            <w:r w:rsidRPr="00B3668F">
              <w:t>because</w:t>
            </w:r>
            <w:proofErr w:type="gramEnd"/>
            <w:r w:rsidRPr="00B3668F">
              <w:t xml:space="preserve"> 8. </w:t>
            </w:r>
            <w:proofErr w:type="gramStart"/>
            <w:r w:rsidRPr="00B3668F">
              <w:t>but</w:t>
            </w:r>
            <w:proofErr w:type="gramEnd"/>
            <w:r w:rsidRPr="00B3668F">
              <w:t xml:space="preserve"> 9. </w:t>
            </w:r>
            <w:proofErr w:type="gramStart"/>
            <w:r w:rsidRPr="00B3668F">
              <w:t>because</w:t>
            </w:r>
            <w:proofErr w:type="gramEnd"/>
            <w:r w:rsidRPr="00B3668F">
              <w:t xml:space="preserve"> 10. </w:t>
            </w:r>
            <w:proofErr w:type="gramStart"/>
            <w:r w:rsidRPr="00B3668F">
              <w:t>and</w:t>
            </w:r>
            <w:proofErr w:type="gramEnd"/>
            <w:r w:rsidRPr="00B3668F">
              <w:t xml:space="preserve"> </w:t>
            </w:r>
          </w:p>
          <w:p w14:paraId="760A8AF1" w14:textId="77777777" w:rsidR="00D05EED" w:rsidRPr="008B1398" w:rsidRDefault="00D05EED" w:rsidP="00742807">
            <w:pPr>
              <w:tabs>
                <w:tab w:val="left" w:pos="284"/>
              </w:tabs>
            </w:pPr>
          </w:p>
        </w:tc>
      </w:tr>
      <w:tr w:rsidR="00D05EED" w:rsidRPr="008B1398" w14:paraId="1FFD25D9" w14:textId="77777777" w:rsidTr="00742807">
        <w:tc>
          <w:tcPr>
            <w:tcW w:w="1129" w:type="dxa"/>
          </w:tcPr>
          <w:p w14:paraId="32B11E46" w14:textId="27FFE7AE" w:rsidR="00D05EED" w:rsidRPr="008B1398" w:rsidRDefault="00D05EED" w:rsidP="00742807">
            <w:pPr>
              <w:tabs>
                <w:tab w:val="left" w:pos="284"/>
              </w:tabs>
            </w:pPr>
            <w:r>
              <w:t xml:space="preserve">Slide </w:t>
            </w:r>
            <w:r w:rsidR="001D1AE7">
              <w:t>15</w:t>
            </w:r>
            <w:r w:rsidR="00594A96">
              <w:t>-16</w:t>
            </w:r>
          </w:p>
          <w:p w14:paraId="4FE33E18" w14:textId="77777777" w:rsidR="00D05EED" w:rsidRPr="008B1398" w:rsidRDefault="00D05EED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7DD13A0C" w14:textId="77777777" w:rsidR="001D1AE7" w:rsidRPr="001D1AE7" w:rsidRDefault="001D1AE7" w:rsidP="001D1AE7">
            <w:pPr>
              <w:tabs>
                <w:tab w:val="left" w:pos="284"/>
              </w:tabs>
            </w:pPr>
            <w:r w:rsidRPr="001D1AE7">
              <w:t xml:space="preserve">Explain slide. </w:t>
            </w:r>
          </w:p>
          <w:p w14:paraId="1F67CE16" w14:textId="77777777" w:rsidR="00D05EED" w:rsidRDefault="00D05EED" w:rsidP="00742807">
            <w:pPr>
              <w:tabs>
                <w:tab w:val="left" w:pos="284"/>
              </w:tabs>
            </w:pPr>
          </w:p>
          <w:p w14:paraId="5BD1F050" w14:textId="6263C4C9" w:rsidR="00594A96" w:rsidRPr="008B1398" w:rsidRDefault="00B521E4" w:rsidP="00742807">
            <w:pPr>
              <w:tabs>
                <w:tab w:val="left" w:pos="284"/>
              </w:tabs>
            </w:pPr>
            <w:r>
              <w:t xml:space="preserve">Alternate between each student. </w:t>
            </w:r>
            <w:r w:rsidR="00594A96" w:rsidRPr="00594A96">
              <w:t xml:space="preserve">1. </w:t>
            </w:r>
            <w:proofErr w:type="gramStart"/>
            <w:r w:rsidR="00594A96" w:rsidRPr="00594A96">
              <w:t>yours</w:t>
            </w:r>
            <w:proofErr w:type="gramEnd"/>
            <w:r w:rsidR="00594A96" w:rsidRPr="00594A96">
              <w:t xml:space="preserve"> 2. </w:t>
            </w:r>
            <w:proofErr w:type="gramStart"/>
            <w:r w:rsidR="00594A96" w:rsidRPr="00594A96">
              <w:t>yours</w:t>
            </w:r>
            <w:proofErr w:type="gramEnd"/>
            <w:r w:rsidR="00594A96" w:rsidRPr="00594A96">
              <w:t xml:space="preserve"> 3. </w:t>
            </w:r>
            <w:proofErr w:type="gramStart"/>
            <w:r w:rsidR="00594A96" w:rsidRPr="00594A96">
              <w:t>mine</w:t>
            </w:r>
            <w:proofErr w:type="gramEnd"/>
            <w:r w:rsidR="00594A96" w:rsidRPr="00594A96">
              <w:t xml:space="preserve">. 4. </w:t>
            </w:r>
            <w:proofErr w:type="gramStart"/>
            <w:r w:rsidR="00594A96" w:rsidRPr="00594A96">
              <w:t>mine</w:t>
            </w:r>
            <w:proofErr w:type="gramEnd"/>
            <w:r w:rsidR="00594A96" w:rsidRPr="00594A96">
              <w:t xml:space="preserve">. 5. </w:t>
            </w:r>
            <w:proofErr w:type="gramStart"/>
            <w:r w:rsidR="00594A96" w:rsidRPr="00594A96">
              <w:t>your</w:t>
            </w:r>
            <w:proofErr w:type="gramEnd"/>
          </w:p>
        </w:tc>
      </w:tr>
      <w:tr w:rsidR="00D05EED" w:rsidRPr="008B1398" w14:paraId="358955AF" w14:textId="77777777" w:rsidTr="00742807">
        <w:tc>
          <w:tcPr>
            <w:tcW w:w="1129" w:type="dxa"/>
          </w:tcPr>
          <w:p w14:paraId="52895817" w14:textId="11BEE2F5" w:rsidR="00D05EED" w:rsidRPr="008B1398" w:rsidRDefault="00D05EED" w:rsidP="00742807">
            <w:pPr>
              <w:tabs>
                <w:tab w:val="left" w:pos="284"/>
              </w:tabs>
            </w:pPr>
            <w:r>
              <w:t>Slide</w:t>
            </w:r>
            <w:r w:rsidR="00E539FF">
              <w:t xml:space="preserve"> 17-22</w:t>
            </w:r>
            <w:r>
              <w:t xml:space="preserve"> </w:t>
            </w:r>
          </w:p>
        </w:tc>
        <w:tc>
          <w:tcPr>
            <w:tcW w:w="9634" w:type="dxa"/>
          </w:tcPr>
          <w:p w14:paraId="7A0539DA" w14:textId="0AB30B23" w:rsidR="00D05EED" w:rsidRPr="008B1398" w:rsidRDefault="00E539FF" w:rsidP="00742807">
            <w:pPr>
              <w:tabs>
                <w:tab w:val="left" w:pos="284"/>
              </w:tabs>
            </w:pPr>
            <w:r w:rsidRPr="00E539FF">
              <w:t xml:space="preserve">Read each line and alternate between each student for an echo reading. </w:t>
            </w:r>
          </w:p>
        </w:tc>
      </w:tr>
      <w:tr w:rsidR="00BE7158" w:rsidRPr="008B1398" w14:paraId="67FF856B" w14:textId="77777777" w:rsidTr="00BE7158">
        <w:tc>
          <w:tcPr>
            <w:tcW w:w="1129" w:type="dxa"/>
          </w:tcPr>
          <w:p w14:paraId="5C87C017" w14:textId="2A384355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E0336D">
              <w:t>23</w:t>
            </w:r>
          </w:p>
          <w:p w14:paraId="5EE11D20" w14:textId="77777777" w:rsidR="00BE7158" w:rsidRPr="008B1398" w:rsidRDefault="00BE7158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12FBFE5E" w14:textId="322A322B" w:rsidR="000735A9" w:rsidRPr="000735A9" w:rsidRDefault="000735A9" w:rsidP="000735A9">
            <w:pPr>
              <w:tabs>
                <w:tab w:val="left" w:pos="284"/>
              </w:tabs>
            </w:pPr>
            <w:r w:rsidRPr="000735A9">
              <w:t>Post the cake on the whiteboard. Get the students to add some decorations and/or colour to the cake.</w:t>
            </w:r>
            <w:r w:rsidR="00CC0E85">
              <w:t xml:space="preserve"> Brainstorm a theme, and work together deciding how the cake should look. </w:t>
            </w:r>
          </w:p>
          <w:p w14:paraId="7D274E9B" w14:textId="381183D9" w:rsidR="00BE7158" w:rsidRPr="008B1398" w:rsidRDefault="00E0336D" w:rsidP="00742807">
            <w:pPr>
              <w:tabs>
                <w:tab w:val="left" w:pos="284"/>
              </w:tabs>
            </w:pPr>
            <w:r w:rsidRPr="00E0336D">
              <w:t>Get the students to add some decorations and/or colour to the cake.</w:t>
            </w:r>
          </w:p>
        </w:tc>
      </w:tr>
      <w:tr w:rsidR="00BE7158" w:rsidRPr="008B1398" w14:paraId="479EC166" w14:textId="77777777" w:rsidTr="00BE7158">
        <w:tc>
          <w:tcPr>
            <w:tcW w:w="1129" w:type="dxa"/>
          </w:tcPr>
          <w:p w14:paraId="7AA11B7F" w14:textId="73F33A58" w:rsidR="00BE7158" w:rsidRPr="008B1398" w:rsidRDefault="00BE7158" w:rsidP="00742807">
            <w:pPr>
              <w:tabs>
                <w:tab w:val="left" w:pos="284"/>
              </w:tabs>
            </w:pPr>
            <w:r>
              <w:t xml:space="preserve">Slide </w:t>
            </w:r>
            <w:r w:rsidR="0035268C">
              <w:lastRenderedPageBreak/>
              <w:t>25-27</w:t>
            </w:r>
          </w:p>
          <w:p w14:paraId="11A8C117" w14:textId="77777777" w:rsidR="00BE7158" w:rsidRPr="008B1398" w:rsidRDefault="00BE7158" w:rsidP="00742807">
            <w:pPr>
              <w:tabs>
                <w:tab w:val="left" w:pos="284"/>
              </w:tabs>
            </w:pPr>
          </w:p>
        </w:tc>
        <w:tc>
          <w:tcPr>
            <w:tcW w:w="9634" w:type="dxa"/>
          </w:tcPr>
          <w:p w14:paraId="3908D2A9" w14:textId="77777777" w:rsidR="00847735" w:rsidRPr="00847735" w:rsidRDefault="00847735" w:rsidP="00847735">
            <w:pPr>
              <w:tabs>
                <w:tab w:val="left" w:pos="284"/>
              </w:tabs>
            </w:pPr>
            <w:r w:rsidRPr="00847735">
              <w:lastRenderedPageBreak/>
              <w:t>Explain slide and read example.</w:t>
            </w:r>
          </w:p>
          <w:p w14:paraId="6DFB0B7B" w14:textId="77777777" w:rsidR="00847735" w:rsidRDefault="00847735" w:rsidP="00847735">
            <w:pPr>
              <w:tabs>
                <w:tab w:val="left" w:pos="284"/>
              </w:tabs>
            </w:pPr>
          </w:p>
          <w:p w14:paraId="12043CD7" w14:textId="38233BAA" w:rsidR="00BE7158" w:rsidRPr="008B1398" w:rsidRDefault="00847735" w:rsidP="0035268C">
            <w:pPr>
              <w:tabs>
                <w:tab w:val="left" w:pos="284"/>
              </w:tabs>
            </w:pPr>
            <w:r w:rsidRPr="00847735">
              <w:t>Review the lesson.</w:t>
            </w:r>
          </w:p>
        </w:tc>
      </w:tr>
    </w:tbl>
    <w:p w14:paraId="61A75CCA" w14:textId="77777777" w:rsidR="00C82DBC" w:rsidRPr="008B1398" w:rsidRDefault="00C82DBC" w:rsidP="00EF7FD1">
      <w:pPr>
        <w:tabs>
          <w:tab w:val="left" w:pos="284"/>
        </w:tabs>
        <w:spacing w:after="0"/>
      </w:pPr>
    </w:p>
    <w:sectPr w:rsidR="00C82DBC" w:rsidRPr="008B1398" w:rsidSect="00EA3D9B">
      <w:pgSz w:w="12240" w:h="15840"/>
      <w:pgMar w:top="284" w:right="900" w:bottom="308" w:left="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AC96" w14:textId="77777777" w:rsidR="00FA37B4" w:rsidRDefault="00FA37B4">
      <w:pPr>
        <w:spacing w:after="0" w:line="240" w:lineRule="auto"/>
      </w:pPr>
      <w:r>
        <w:separator/>
      </w:r>
    </w:p>
    <w:p w14:paraId="5FADBE59" w14:textId="77777777" w:rsidR="00FA37B4" w:rsidRDefault="00FA37B4"/>
    <w:p w14:paraId="276C3D97" w14:textId="77777777" w:rsidR="00FA37B4" w:rsidRDefault="00FA37B4"/>
  </w:endnote>
  <w:endnote w:type="continuationSeparator" w:id="0">
    <w:p w14:paraId="19D88499" w14:textId="77777777" w:rsidR="00FA37B4" w:rsidRDefault="00FA37B4">
      <w:pPr>
        <w:spacing w:after="0" w:line="240" w:lineRule="auto"/>
      </w:pPr>
      <w:r>
        <w:continuationSeparator/>
      </w:r>
    </w:p>
    <w:p w14:paraId="2263AE89" w14:textId="77777777" w:rsidR="00FA37B4" w:rsidRDefault="00FA37B4"/>
    <w:p w14:paraId="652B8626" w14:textId="77777777" w:rsidR="00FA37B4" w:rsidRDefault="00FA3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4EA2E" w14:textId="77777777" w:rsidR="00FA37B4" w:rsidRDefault="00FA37B4">
      <w:pPr>
        <w:spacing w:after="0" w:line="240" w:lineRule="auto"/>
      </w:pPr>
      <w:r>
        <w:separator/>
      </w:r>
    </w:p>
    <w:p w14:paraId="7388E410" w14:textId="77777777" w:rsidR="00FA37B4" w:rsidRDefault="00FA37B4"/>
    <w:p w14:paraId="65A235AB" w14:textId="77777777" w:rsidR="00FA37B4" w:rsidRDefault="00FA37B4"/>
  </w:footnote>
  <w:footnote w:type="continuationSeparator" w:id="0">
    <w:p w14:paraId="4813F03A" w14:textId="77777777" w:rsidR="00FA37B4" w:rsidRDefault="00FA37B4">
      <w:pPr>
        <w:spacing w:after="0" w:line="240" w:lineRule="auto"/>
      </w:pPr>
      <w:r>
        <w:continuationSeparator/>
      </w:r>
    </w:p>
    <w:p w14:paraId="3FF3BBCF" w14:textId="77777777" w:rsidR="00FA37B4" w:rsidRDefault="00FA37B4"/>
    <w:p w14:paraId="0478CCC5" w14:textId="77777777" w:rsidR="00FA37B4" w:rsidRDefault="00FA37B4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07FD1589"/>
    <w:multiLevelType w:val="hybridMultilevel"/>
    <w:tmpl w:val="B970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F581A"/>
    <w:multiLevelType w:val="hybridMultilevel"/>
    <w:tmpl w:val="6D526BFE"/>
    <w:lvl w:ilvl="0" w:tplc="5F361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9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C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E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9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08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AF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E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7555867"/>
    <w:multiLevelType w:val="hybridMultilevel"/>
    <w:tmpl w:val="509A8ECC"/>
    <w:lvl w:ilvl="0" w:tplc="ADBA3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C2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0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4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A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0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0153CD"/>
    <w:multiLevelType w:val="hybridMultilevel"/>
    <w:tmpl w:val="2FAC60D8"/>
    <w:lvl w:ilvl="0" w:tplc="B140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6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8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E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68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C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6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6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0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B1C5A"/>
    <w:multiLevelType w:val="hybridMultilevel"/>
    <w:tmpl w:val="5308AF7C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C"/>
    <w:rsid w:val="00012145"/>
    <w:rsid w:val="0003449E"/>
    <w:rsid w:val="00042615"/>
    <w:rsid w:val="0005030E"/>
    <w:rsid w:val="0005064A"/>
    <w:rsid w:val="0005071D"/>
    <w:rsid w:val="000735A9"/>
    <w:rsid w:val="00074F2B"/>
    <w:rsid w:val="000828F9"/>
    <w:rsid w:val="000833F6"/>
    <w:rsid w:val="0008430F"/>
    <w:rsid w:val="00091777"/>
    <w:rsid w:val="000C36EE"/>
    <w:rsid w:val="000D23AC"/>
    <w:rsid w:val="000D6EBD"/>
    <w:rsid w:val="000E2899"/>
    <w:rsid w:val="000F7655"/>
    <w:rsid w:val="00103C48"/>
    <w:rsid w:val="00112E2F"/>
    <w:rsid w:val="00145E2E"/>
    <w:rsid w:val="00147C34"/>
    <w:rsid w:val="00153211"/>
    <w:rsid w:val="00155B81"/>
    <w:rsid w:val="00161651"/>
    <w:rsid w:val="00161E6E"/>
    <w:rsid w:val="001745A5"/>
    <w:rsid w:val="001775E5"/>
    <w:rsid w:val="001906F8"/>
    <w:rsid w:val="00191FAD"/>
    <w:rsid w:val="001A1D0A"/>
    <w:rsid w:val="001D0F7E"/>
    <w:rsid w:val="001D1AE7"/>
    <w:rsid w:val="001E3C6E"/>
    <w:rsid w:val="001F08AB"/>
    <w:rsid w:val="0020260D"/>
    <w:rsid w:val="00206146"/>
    <w:rsid w:val="002127A6"/>
    <w:rsid w:val="0022020C"/>
    <w:rsid w:val="002240F8"/>
    <w:rsid w:val="002250D9"/>
    <w:rsid w:val="00227D22"/>
    <w:rsid w:val="00253464"/>
    <w:rsid w:val="002652D6"/>
    <w:rsid w:val="0028305F"/>
    <w:rsid w:val="00286647"/>
    <w:rsid w:val="002978EB"/>
    <w:rsid w:val="002A2814"/>
    <w:rsid w:val="002A5D90"/>
    <w:rsid w:val="002A7A63"/>
    <w:rsid w:val="002B512C"/>
    <w:rsid w:val="002B58ED"/>
    <w:rsid w:val="002D35EB"/>
    <w:rsid w:val="003153A5"/>
    <w:rsid w:val="00315AC2"/>
    <w:rsid w:val="0032086D"/>
    <w:rsid w:val="0035268C"/>
    <w:rsid w:val="0036029A"/>
    <w:rsid w:val="00376092"/>
    <w:rsid w:val="00383005"/>
    <w:rsid w:val="003C4094"/>
    <w:rsid w:val="003F0A69"/>
    <w:rsid w:val="003F5821"/>
    <w:rsid w:val="003F680A"/>
    <w:rsid w:val="00436B8A"/>
    <w:rsid w:val="004505C0"/>
    <w:rsid w:val="0045709E"/>
    <w:rsid w:val="004725FD"/>
    <w:rsid w:val="00483842"/>
    <w:rsid w:val="00495859"/>
    <w:rsid w:val="004C6DE1"/>
    <w:rsid w:val="004E09D8"/>
    <w:rsid w:val="004F3AF4"/>
    <w:rsid w:val="004F51B3"/>
    <w:rsid w:val="004F7902"/>
    <w:rsid w:val="00505ACE"/>
    <w:rsid w:val="00510FC5"/>
    <w:rsid w:val="00527CC0"/>
    <w:rsid w:val="005458AF"/>
    <w:rsid w:val="00557FE8"/>
    <w:rsid w:val="00573848"/>
    <w:rsid w:val="00574AF1"/>
    <w:rsid w:val="00582D70"/>
    <w:rsid w:val="00584D9A"/>
    <w:rsid w:val="00594A96"/>
    <w:rsid w:val="005968F1"/>
    <w:rsid w:val="005A0784"/>
    <w:rsid w:val="005B4AF7"/>
    <w:rsid w:val="005D0F8A"/>
    <w:rsid w:val="005D43A5"/>
    <w:rsid w:val="005E54E5"/>
    <w:rsid w:val="005F344B"/>
    <w:rsid w:val="00602717"/>
    <w:rsid w:val="006247E0"/>
    <w:rsid w:val="00633FE3"/>
    <w:rsid w:val="00634F62"/>
    <w:rsid w:val="006471BE"/>
    <w:rsid w:val="00653DF8"/>
    <w:rsid w:val="0069035A"/>
    <w:rsid w:val="00694628"/>
    <w:rsid w:val="006B7F67"/>
    <w:rsid w:val="006C4E5F"/>
    <w:rsid w:val="006D1EF6"/>
    <w:rsid w:val="006D4080"/>
    <w:rsid w:val="00703C9B"/>
    <w:rsid w:val="00712AD8"/>
    <w:rsid w:val="0075341D"/>
    <w:rsid w:val="00787356"/>
    <w:rsid w:val="007935D3"/>
    <w:rsid w:val="007A2D08"/>
    <w:rsid w:val="007A4678"/>
    <w:rsid w:val="007C066C"/>
    <w:rsid w:val="007E10F3"/>
    <w:rsid w:val="007E5946"/>
    <w:rsid w:val="007F1D72"/>
    <w:rsid w:val="00811EF7"/>
    <w:rsid w:val="0081249C"/>
    <w:rsid w:val="00815BBF"/>
    <w:rsid w:val="008314AA"/>
    <w:rsid w:val="00836D85"/>
    <w:rsid w:val="0083758C"/>
    <w:rsid w:val="00847735"/>
    <w:rsid w:val="00862EC0"/>
    <w:rsid w:val="00872B50"/>
    <w:rsid w:val="00885C1A"/>
    <w:rsid w:val="008A14E7"/>
    <w:rsid w:val="008A17B6"/>
    <w:rsid w:val="008A3BC0"/>
    <w:rsid w:val="008A6752"/>
    <w:rsid w:val="008A75E3"/>
    <w:rsid w:val="008B1398"/>
    <w:rsid w:val="008D161E"/>
    <w:rsid w:val="008D205F"/>
    <w:rsid w:val="008D7075"/>
    <w:rsid w:val="008E598F"/>
    <w:rsid w:val="008F009F"/>
    <w:rsid w:val="00907963"/>
    <w:rsid w:val="00912820"/>
    <w:rsid w:val="00915E6D"/>
    <w:rsid w:val="009420FF"/>
    <w:rsid w:val="00947CC9"/>
    <w:rsid w:val="00956B1F"/>
    <w:rsid w:val="00960264"/>
    <w:rsid w:val="00962741"/>
    <w:rsid w:val="00974054"/>
    <w:rsid w:val="009851C7"/>
    <w:rsid w:val="00987CDC"/>
    <w:rsid w:val="0099446C"/>
    <w:rsid w:val="0099611E"/>
    <w:rsid w:val="00996FAE"/>
    <w:rsid w:val="009B1284"/>
    <w:rsid w:val="009C5110"/>
    <w:rsid w:val="009D3017"/>
    <w:rsid w:val="009D4328"/>
    <w:rsid w:val="009F0530"/>
    <w:rsid w:val="009F707A"/>
    <w:rsid w:val="00A13393"/>
    <w:rsid w:val="00A17F14"/>
    <w:rsid w:val="00A2359C"/>
    <w:rsid w:val="00A31F64"/>
    <w:rsid w:val="00A821EA"/>
    <w:rsid w:val="00AC2A39"/>
    <w:rsid w:val="00AC4298"/>
    <w:rsid w:val="00AC6E6D"/>
    <w:rsid w:val="00AD67CB"/>
    <w:rsid w:val="00AF2C91"/>
    <w:rsid w:val="00B030CC"/>
    <w:rsid w:val="00B25DC6"/>
    <w:rsid w:val="00B3668F"/>
    <w:rsid w:val="00B36CD6"/>
    <w:rsid w:val="00B40E6C"/>
    <w:rsid w:val="00B42118"/>
    <w:rsid w:val="00B46468"/>
    <w:rsid w:val="00B521E4"/>
    <w:rsid w:val="00B57B95"/>
    <w:rsid w:val="00B6731A"/>
    <w:rsid w:val="00B677C4"/>
    <w:rsid w:val="00B7535C"/>
    <w:rsid w:val="00B86D5D"/>
    <w:rsid w:val="00B90544"/>
    <w:rsid w:val="00BD077C"/>
    <w:rsid w:val="00BD19C4"/>
    <w:rsid w:val="00BE7158"/>
    <w:rsid w:val="00C263F8"/>
    <w:rsid w:val="00C45853"/>
    <w:rsid w:val="00C56309"/>
    <w:rsid w:val="00C71DE2"/>
    <w:rsid w:val="00C72089"/>
    <w:rsid w:val="00C82DBC"/>
    <w:rsid w:val="00C8716F"/>
    <w:rsid w:val="00C918B7"/>
    <w:rsid w:val="00CA3F11"/>
    <w:rsid w:val="00CB1ED1"/>
    <w:rsid w:val="00CB5BAD"/>
    <w:rsid w:val="00CC0E85"/>
    <w:rsid w:val="00CC1EE6"/>
    <w:rsid w:val="00CC2AE3"/>
    <w:rsid w:val="00CC5AD5"/>
    <w:rsid w:val="00CD4A79"/>
    <w:rsid w:val="00CE4042"/>
    <w:rsid w:val="00D05EED"/>
    <w:rsid w:val="00D15CA1"/>
    <w:rsid w:val="00D22216"/>
    <w:rsid w:val="00D304E4"/>
    <w:rsid w:val="00D500D9"/>
    <w:rsid w:val="00D70D66"/>
    <w:rsid w:val="00D76724"/>
    <w:rsid w:val="00D87AD5"/>
    <w:rsid w:val="00D967CC"/>
    <w:rsid w:val="00DC0694"/>
    <w:rsid w:val="00DC1048"/>
    <w:rsid w:val="00DC405E"/>
    <w:rsid w:val="00DC6CAA"/>
    <w:rsid w:val="00DD1902"/>
    <w:rsid w:val="00DD506D"/>
    <w:rsid w:val="00DD7F5D"/>
    <w:rsid w:val="00DE7875"/>
    <w:rsid w:val="00DF142F"/>
    <w:rsid w:val="00DF60DF"/>
    <w:rsid w:val="00E00237"/>
    <w:rsid w:val="00E01492"/>
    <w:rsid w:val="00E0336D"/>
    <w:rsid w:val="00E24194"/>
    <w:rsid w:val="00E26E44"/>
    <w:rsid w:val="00E4068D"/>
    <w:rsid w:val="00E539FF"/>
    <w:rsid w:val="00E6469E"/>
    <w:rsid w:val="00E81D94"/>
    <w:rsid w:val="00E87145"/>
    <w:rsid w:val="00EA3D9B"/>
    <w:rsid w:val="00EB2BEC"/>
    <w:rsid w:val="00EC610A"/>
    <w:rsid w:val="00ED43F2"/>
    <w:rsid w:val="00EF7FD1"/>
    <w:rsid w:val="00F11ACB"/>
    <w:rsid w:val="00F30AAF"/>
    <w:rsid w:val="00F3367B"/>
    <w:rsid w:val="00F35B9F"/>
    <w:rsid w:val="00F42C23"/>
    <w:rsid w:val="00F43E82"/>
    <w:rsid w:val="00F708EC"/>
    <w:rsid w:val="00F93CF9"/>
    <w:rsid w:val="00F95FB1"/>
    <w:rsid w:val="00FA37B4"/>
    <w:rsid w:val="00FA515B"/>
    <w:rsid w:val="00FD189F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06D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161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161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52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61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8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Documents\a%20Rosedale\esl%20live%20course\elementary%20program\curriculum%20development\ESL%20K-8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\Users\Pam\Documents\a Rosedale\esl live course\elementary program\curriculum development\ESL K-8 Lesson Plan Template.dotx</Template>
  <TotalTime>29</TotalTime>
  <Pages>3</Pages>
  <Words>520</Words>
  <Characters>2968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Asia Dietrich</cp:lastModifiedBy>
  <cp:revision>110</cp:revision>
  <dcterms:created xsi:type="dcterms:W3CDTF">2016-07-18T16:52:00Z</dcterms:created>
  <dcterms:modified xsi:type="dcterms:W3CDTF">2016-07-31T11:22:00Z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